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709"/>
        <w:gridCol w:w="3309"/>
      </w:tblGrid>
      <w:tr w:rsidR="00B64BB1" w:rsidRPr="00CC750F" w14:paraId="5C5BFEB8" w14:textId="77777777" w:rsidTr="00B64BB1">
        <w:trPr>
          <w:trHeight w:val="1502"/>
        </w:trPr>
        <w:tc>
          <w:tcPr>
            <w:tcW w:w="2268" w:type="dxa"/>
            <w:shd w:val="clear" w:color="auto" w:fill="auto"/>
            <w:vAlign w:val="center"/>
          </w:tcPr>
          <w:p w14:paraId="58D9A125" w14:textId="27003F62" w:rsidR="00B64BB1" w:rsidRPr="00CC750F" w:rsidRDefault="00B64BB1" w:rsidP="00B64BB1">
            <w:pPr>
              <w:jc w:val="right"/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</w:pPr>
            <w:r w:rsidRPr="00CC750F">
              <w:rPr>
                <w:noProof/>
                <w:color w:val="auto"/>
              </w:rPr>
              <w:drawing>
                <wp:inline distT="0" distB="0" distL="0" distR="0" wp14:anchorId="1E6C2A68" wp14:editId="3AF8A6DE">
                  <wp:extent cx="1087158" cy="845820"/>
                  <wp:effectExtent l="0" t="0" r="0" b="0"/>
                  <wp:docPr id="215709568" name="Picture 6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9568" name="Picture 6" descr="A green and white 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87" cy="85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750F"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03D57BE" w14:textId="4F8C6A31" w:rsidR="00B64BB1" w:rsidRPr="00CC750F" w:rsidRDefault="00B64BB1" w:rsidP="00CC750F">
            <w:pPr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</w:pPr>
            <w:r w:rsidRPr="003B5A25">
              <w:rPr>
                <w:b/>
                <w:bCs/>
                <w:color w:val="auto"/>
                <w:sz w:val="120"/>
                <w:szCs w:val="120"/>
              </w:rPr>
              <w:t>WILTSHIRE</w:t>
            </w:r>
          </w:p>
        </w:tc>
      </w:tr>
      <w:tr w:rsidR="00A61F2E" w14:paraId="2CA83DDF" w14:textId="77777777" w:rsidTr="00DC6BBD">
        <w:trPr>
          <w:trHeight w:val="2442"/>
        </w:trPr>
        <w:tc>
          <w:tcPr>
            <w:tcW w:w="7088" w:type="dxa"/>
            <w:gridSpan w:val="2"/>
            <w:vMerge w:val="restart"/>
          </w:tcPr>
          <w:p w14:paraId="1B539C3C" w14:textId="0FACB5F8" w:rsidR="00A61F2E" w:rsidRDefault="00876BA8" w:rsidP="0003322E">
            <w:pPr>
              <w:pStyle w:val="Title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94B8404" wp14:editId="26C4D411">
                  <wp:extent cx="4206240" cy="2973454"/>
                  <wp:effectExtent l="0" t="0" r="3810" b="0"/>
                  <wp:docPr id="1034098352" name="Picture 1" descr="Free office windows wor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office windows wor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331" cy="299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91AC" w14:textId="23597635" w:rsidR="00587F83" w:rsidRPr="00CE7F25" w:rsidRDefault="00942EFE" w:rsidP="00CE7F25">
            <w:pPr>
              <w:rPr>
                <w:noProof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>Office 365</w:t>
            </w:r>
            <w:r w:rsidR="00587F83" w:rsidRPr="007F4629"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 xml:space="preserve"> Training</w:t>
            </w:r>
          </w:p>
        </w:tc>
        <w:tc>
          <w:tcPr>
            <w:tcW w:w="4018" w:type="dxa"/>
            <w:gridSpan w:val="2"/>
            <w:shd w:val="clear" w:color="auto" w:fill="7030A0"/>
            <w:vAlign w:val="center"/>
          </w:tcPr>
          <w:p w14:paraId="72620E2C" w14:textId="54DF6B8A" w:rsidR="00A61F2E" w:rsidRDefault="000A6832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</w:pP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Monday </w:t>
            </w:r>
            <w:r w:rsidR="00D96002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11</w:t>
            </w:r>
            <w:r w:rsidR="00D96002" w:rsidRPr="00403963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  <w:vertAlign w:val="superscript"/>
              </w:rPr>
              <w:t>th</w:t>
            </w:r>
            <w:r w:rsidR="00403963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 August</w:t>
            </w:r>
            <w:r w:rsidR="00C1548E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D96002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10.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00</w:t>
            </w:r>
            <w:r w:rsidR="00D96002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a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 xml:space="preserve">m – </w:t>
            </w:r>
            <w:r w:rsidR="00D96002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12</w:t>
            </w:r>
            <w:r w:rsidRPr="00CB599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.00pm</w:t>
            </w:r>
          </w:p>
          <w:p w14:paraId="1626CD96" w14:textId="532DB4A7" w:rsidR="00403963" w:rsidRDefault="00DC6BBD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o</w:t>
            </w:r>
            <w:r w:rsidR="00403963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r</w:t>
            </w:r>
          </w:p>
          <w:p w14:paraId="7C503904" w14:textId="60CF0094" w:rsidR="00403963" w:rsidRPr="002378E0" w:rsidRDefault="00C1548E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Tuesday 9</w:t>
            </w:r>
            <w:r w:rsidRPr="00C1548E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Sept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12.00pm – 2.00pm</w:t>
            </w:r>
          </w:p>
        </w:tc>
      </w:tr>
      <w:tr w:rsidR="00A61F2E" w14:paraId="6D2DA20C" w14:textId="77777777" w:rsidTr="00DC6BBD">
        <w:trPr>
          <w:trHeight w:val="1805"/>
        </w:trPr>
        <w:tc>
          <w:tcPr>
            <w:tcW w:w="7088" w:type="dxa"/>
            <w:gridSpan w:val="2"/>
            <w:vMerge/>
          </w:tcPr>
          <w:p w14:paraId="135D26A8" w14:textId="77777777" w:rsidR="00A61F2E" w:rsidRDefault="00A61F2E" w:rsidP="0003322E">
            <w:pPr>
              <w:pStyle w:val="Title"/>
              <w:rPr>
                <w:rFonts w:ascii="Verdana" w:eastAsia="Times New Roman" w:hAnsi="Verdana"/>
                <w:noProof/>
                <w:color w:val="666666"/>
                <w:sz w:val="22"/>
                <w:szCs w:val="22"/>
              </w:rPr>
            </w:pPr>
          </w:p>
        </w:tc>
        <w:tc>
          <w:tcPr>
            <w:tcW w:w="4018" w:type="dxa"/>
            <w:gridSpan w:val="2"/>
            <w:shd w:val="clear" w:color="auto" w:fill="7030A0"/>
            <w:vAlign w:val="center"/>
          </w:tcPr>
          <w:p w14:paraId="77A0C189" w14:textId="173485F4" w:rsidR="00A61F2E" w:rsidRDefault="003D5775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WI House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17 Couch Lane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Devizes SN10 1EB</w:t>
            </w:r>
          </w:p>
        </w:tc>
      </w:tr>
      <w:tr w:rsidR="002C513F" w14:paraId="1A4672DD" w14:textId="77777777" w:rsidTr="00DC6BBD">
        <w:trPr>
          <w:trHeight w:val="1757"/>
        </w:trPr>
        <w:tc>
          <w:tcPr>
            <w:tcW w:w="7088" w:type="dxa"/>
            <w:gridSpan w:val="2"/>
            <w:vMerge w:val="restart"/>
          </w:tcPr>
          <w:p w14:paraId="41FF8E74" w14:textId="77777777" w:rsidR="003D5775" w:rsidRPr="0056214A" w:rsidRDefault="003D5775" w:rsidP="003D5775">
            <w:pPr>
              <w:rPr>
                <w:rFonts w:ascii="Century Gothic" w:hAnsi="Century Gothic"/>
                <w:sz w:val="40"/>
                <w:szCs w:val="40"/>
              </w:rPr>
            </w:pPr>
            <w:r w:rsidRPr="0056214A">
              <w:rPr>
                <w:rFonts w:ascii="Century Gothic" w:hAnsi="Century Gothic"/>
                <w:sz w:val="40"/>
                <w:szCs w:val="40"/>
              </w:rPr>
              <w:t>We are offering WI Officers training on how to use the free online package provided by WFWI.</w:t>
            </w:r>
          </w:p>
          <w:p w14:paraId="0408D32F" w14:textId="77777777" w:rsidR="003D5775" w:rsidRPr="0056214A" w:rsidRDefault="003D5775" w:rsidP="003D5775">
            <w:pPr>
              <w:rPr>
                <w:rFonts w:ascii="Century Gothic" w:hAnsi="Century Gothic"/>
                <w:sz w:val="40"/>
                <w:szCs w:val="40"/>
              </w:rPr>
            </w:pPr>
            <w:r w:rsidRPr="0056214A">
              <w:rPr>
                <w:rFonts w:ascii="Century Gothic" w:hAnsi="Century Gothic"/>
                <w:sz w:val="40"/>
                <w:szCs w:val="40"/>
              </w:rPr>
              <w:t>Whether you are new to this package or have used it before, come along and learn what it can offer your WI.</w:t>
            </w:r>
          </w:p>
          <w:p w14:paraId="1CAA07F2" w14:textId="619A59C9" w:rsidR="003D5775" w:rsidRPr="0056214A" w:rsidRDefault="003D5775" w:rsidP="003D5775">
            <w:pPr>
              <w:spacing w:before="60" w:after="60"/>
              <w:rPr>
                <w:rFonts w:ascii="Century Gothic" w:hAnsi="Century Gothic"/>
                <w:b/>
                <w:bCs/>
                <w:color w:val="7030A0"/>
                <w:sz w:val="32"/>
                <w:szCs w:val="32"/>
              </w:rPr>
            </w:pPr>
            <w:r w:rsidRPr="0056214A">
              <w:rPr>
                <w:rFonts w:ascii="Century Gothic" w:hAnsi="Century Gothic"/>
                <w:sz w:val="40"/>
                <w:szCs w:val="40"/>
              </w:rPr>
              <w:t>You will need to bring a laptop or tablet with you.</w:t>
            </w:r>
            <w:r w:rsidRPr="0056214A">
              <w:rPr>
                <w:rFonts w:ascii="Century Gothic" w:hAnsi="Century Gothic"/>
                <w:sz w:val="40"/>
                <w:szCs w:val="40"/>
              </w:rPr>
              <w:br/>
              <w:t>There is no charge for this training.</w:t>
            </w:r>
          </w:p>
          <w:p w14:paraId="72E24159" w14:textId="2EC91B9D" w:rsidR="00114A18" w:rsidRPr="002672D5" w:rsidRDefault="00114A18" w:rsidP="002C4B23">
            <w:pPr>
              <w:spacing w:before="60" w:after="60"/>
              <w:rPr>
                <w:sz w:val="32"/>
                <w:szCs w:val="32"/>
              </w:rPr>
            </w:pPr>
            <w:proofErr w:type="spellStart"/>
            <w:r w:rsidRPr="002672D5">
              <w:rPr>
                <w:rFonts w:ascii="Century Gothic" w:hAnsi="Century Gothic"/>
                <w:bCs/>
                <w:color w:val="auto"/>
                <w:sz w:val="32"/>
                <w:szCs w:val="32"/>
              </w:rPr>
              <w:t>TryBooking</w:t>
            </w:r>
            <w:proofErr w:type="spellEnd"/>
            <w:r w:rsidRPr="002672D5">
              <w:rPr>
                <w:rFonts w:ascii="Century Gothic" w:hAnsi="Century Gothic"/>
                <w:bCs/>
                <w:color w:val="auto"/>
                <w:sz w:val="32"/>
                <w:szCs w:val="32"/>
              </w:rPr>
              <w:t xml:space="preserve">: </w:t>
            </w:r>
            <w:hyperlink r:id="rId12" w:history="1">
              <w:r w:rsidR="00525B08" w:rsidRPr="002672D5">
                <w:rPr>
                  <w:rStyle w:val="Hyperlink"/>
                  <w:rFonts w:ascii="Century Gothic" w:hAnsi="Century Gothic"/>
                  <w:sz w:val="32"/>
                  <w:szCs w:val="32"/>
                </w:rPr>
                <w:t>https://www.trybooking.com/uk/EVNV</w:t>
              </w:r>
            </w:hyperlink>
          </w:p>
        </w:tc>
        <w:tc>
          <w:tcPr>
            <w:tcW w:w="4018" w:type="dxa"/>
            <w:gridSpan w:val="2"/>
            <w:shd w:val="clear" w:color="auto" w:fill="7030A0"/>
            <w:vAlign w:val="center"/>
          </w:tcPr>
          <w:p w14:paraId="6CF1FB66" w14:textId="485EF618" w:rsidR="002C513F" w:rsidRPr="005516AA" w:rsidRDefault="00D87CF5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Closing Date:</w:t>
            </w:r>
            <w:r w:rsidR="00D9759E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br/>
              <w:t>Aug</w:t>
            </w:r>
            <w:r w:rsidR="005516AA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 Session</w:t>
            </w:r>
            <w:r w:rsidR="00D9759E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: </w:t>
            </w:r>
            <w:r w:rsidR="00234AFC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Mon 4</w:t>
            </w:r>
            <w:r w:rsidR="00234AFC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th</w:t>
            </w:r>
            <w:r w:rsidR="00234AFC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br/>
              <w:t>Sept</w:t>
            </w:r>
            <w:r w:rsidR="005516AA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 Session</w:t>
            </w:r>
            <w:r w:rsidR="00234AFC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: Tues 2</w:t>
            </w:r>
            <w:r w:rsidR="00234AFC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nd</w:t>
            </w:r>
            <w:r w:rsidR="00234AFC" w:rsidRPr="005516A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114A18" w14:paraId="01B6FD43" w14:textId="77777777" w:rsidTr="00DC6BBD">
        <w:trPr>
          <w:trHeight w:val="2436"/>
        </w:trPr>
        <w:tc>
          <w:tcPr>
            <w:tcW w:w="7088" w:type="dxa"/>
            <w:gridSpan w:val="2"/>
            <w:vMerge/>
          </w:tcPr>
          <w:p w14:paraId="64B9AE34" w14:textId="77777777" w:rsidR="00114A18" w:rsidRPr="007F4629" w:rsidRDefault="00114A18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4018" w:type="dxa"/>
            <w:gridSpan w:val="2"/>
            <w:vAlign w:val="center"/>
          </w:tcPr>
          <w:p w14:paraId="425CEB2D" w14:textId="586B98AC" w:rsidR="00114A18" w:rsidRPr="00B22D00" w:rsidRDefault="005516AA" w:rsidP="00B304E4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CEBCE" wp14:editId="1A45E4C1">
                  <wp:extent cx="1310640" cy="1310640"/>
                  <wp:effectExtent l="0" t="0" r="3810" b="3810"/>
                  <wp:docPr id="1324739750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739750" name="Picture 1" descr="A qr code with black squares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4E4" w:rsidRPr="000E455B" w14:paraId="1198D6D6" w14:textId="77777777" w:rsidTr="008E4D8B">
        <w:trPr>
          <w:trHeight w:val="714"/>
        </w:trPr>
        <w:tc>
          <w:tcPr>
            <w:tcW w:w="7797" w:type="dxa"/>
            <w:gridSpan w:val="3"/>
            <w:shd w:val="clear" w:color="auto" w:fill="4B651C" w:themeFill="accent2" w:themeFillShade="80"/>
            <w:vAlign w:val="center"/>
          </w:tcPr>
          <w:p w14:paraId="4B163617" w14:textId="77777777" w:rsidR="00B304E4" w:rsidRPr="002D76CB" w:rsidRDefault="00B304E4" w:rsidP="008E4D8B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The following information must be sent to </w:t>
            </w:r>
            <w:hyperlink r:id="rId14" w:history="1">
              <w:r w:rsidRPr="002D76CB">
                <w:rPr>
                  <w:rStyle w:val="Hyperlink"/>
                  <w:rFonts w:ascii="Century Gothic" w:hAnsi="Century Gothic"/>
                  <w:bCs/>
                  <w:color w:val="FFFFFF" w:themeColor="background1"/>
                  <w:sz w:val="32"/>
                  <w:szCs w:val="19"/>
                </w:rPr>
                <w:t>admin@wiltshirewi.org.uk</w:t>
              </w:r>
            </w:hyperlink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 when booking:</w:t>
            </w:r>
          </w:p>
          <w:p w14:paraId="7FF2F80F" w14:textId="01736035" w:rsidR="00B304E4" w:rsidRPr="002D76CB" w:rsidRDefault="00B304E4" w:rsidP="008E4D8B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>WI, Attendee Name, Date attending,</w:t>
            </w: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br/>
              <w:t>Contact email and telephone number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72355A1" w14:textId="53534E52" w:rsidR="00B304E4" w:rsidRPr="00B304E4" w:rsidRDefault="00B304E4" w:rsidP="00B304E4">
            <w:pPr>
              <w:spacing w:before="60" w:after="60"/>
              <w:jc w:val="right"/>
              <w:rPr>
                <w:noProof/>
                <w:color w:val="FFFFFF" w:themeColor="background1"/>
                <w:sz w:val="22"/>
                <w:szCs w:val="22"/>
              </w:rPr>
            </w:pP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t>Wiltshire Federation of WIs</w:t>
            </w: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br/>
              <w:t>WI House, 17 Couch Lane</w:t>
            </w: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br/>
              <w:t>Devizes SN10 1EB</w:t>
            </w:r>
            <w:sdt>
              <w:sdtPr>
                <w:rPr>
                  <w:rFonts w:ascii="Century Gothic" w:hAnsi="Century Gothic"/>
                  <w:b/>
                  <w:color w:val="auto"/>
                  <w:sz w:val="22"/>
                  <w:szCs w:val="22"/>
                </w:rPr>
                <w:alias w:val="Enter street address, city, st zip code:"/>
                <w:tag w:val="Enter street address, city, st zip code:"/>
                <w:id w:val="1525442636"/>
                <w:placeholder>
                  <w:docPart w:val="9A5F38E4C0044DC7BE31E95CA3998DE0"/>
                </w:placeholder>
                <w15:appearance w15:val="hidden"/>
                <w:text w:multiLine="1"/>
              </w:sdtPr>
              <w:sdtContent>
                <w:r w:rsidR="000B2DAB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br/>
                  <w:t>01380 739340</w:t>
                </w:r>
                <w:r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br/>
                  <w:t>Charity No: 1197142</w:t>
                </w:r>
              </w:sdtContent>
            </w:sdt>
          </w:p>
        </w:tc>
      </w:tr>
    </w:tbl>
    <w:p w14:paraId="0EFD0A21" w14:textId="5B890E33" w:rsidR="0012339A" w:rsidRDefault="0012339A" w:rsidP="00AA4794">
      <w:pPr>
        <w:pStyle w:val="NoSpacing"/>
      </w:pPr>
    </w:p>
    <w:sectPr w:rsidR="0012339A" w:rsidSect="006B3D85">
      <w:pgSz w:w="12240" w:h="15840" w:code="1"/>
      <w:pgMar w:top="567" w:right="567" w:bottom="567" w:left="5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A5B9" w14:textId="77777777" w:rsidR="00F57C90" w:rsidRDefault="00F57C90" w:rsidP="005F5D5F">
      <w:pPr>
        <w:spacing w:after="0" w:line="240" w:lineRule="auto"/>
      </w:pPr>
      <w:r>
        <w:separator/>
      </w:r>
    </w:p>
  </w:endnote>
  <w:endnote w:type="continuationSeparator" w:id="0">
    <w:p w14:paraId="4500D997" w14:textId="77777777" w:rsidR="00F57C90" w:rsidRDefault="00F57C90" w:rsidP="005F5D5F">
      <w:pPr>
        <w:spacing w:after="0" w:line="240" w:lineRule="auto"/>
      </w:pPr>
      <w:r>
        <w:continuationSeparator/>
      </w:r>
    </w:p>
  </w:endnote>
  <w:endnote w:type="continuationNotice" w:id="1">
    <w:p w14:paraId="6E376628" w14:textId="77777777" w:rsidR="00F57C90" w:rsidRDefault="00F57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CD02" w14:textId="77777777" w:rsidR="00F57C90" w:rsidRDefault="00F57C90" w:rsidP="005F5D5F">
      <w:pPr>
        <w:spacing w:after="0" w:line="240" w:lineRule="auto"/>
      </w:pPr>
      <w:r>
        <w:separator/>
      </w:r>
    </w:p>
  </w:footnote>
  <w:footnote w:type="continuationSeparator" w:id="0">
    <w:p w14:paraId="709A1896" w14:textId="77777777" w:rsidR="00F57C90" w:rsidRDefault="00F57C90" w:rsidP="005F5D5F">
      <w:pPr>
        <w:spacing w:after="0" w:line="240" w:lineRule="auto"/>
      </w:pPr>
      <w:r>
        <w:continuationSeparator/>
      </w:r>
    </w:p>
  </w:footnote>
  <w:footnote w:type="continuationNotice" w:id="1">
    <w:p w14:paraId="4DB0E172" w14:textId="77777777" w:rsidR="00F57C90" w:rsidRDefault="00F57C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38269">
    <w:abstractNumId w:val="9"/>
  </w:num>
  <w:num w:numId="2" w16cid:durableId="1864395319">
    <w:abstractNumId w:val="7"/>
  </w:num>
  <w:num w:numId="3" w16cid:durableId="845285901">
    <w:abstractNumId w:val="6"/>
  </w:num>
  <w:num w:numId="4" w16cid:durableId="1128861006">
    <w:abstractNumId w:val="5"/>
  </w:num>
  <w:num w:numId="5" w16cid:durableId="556471875">
    <w:abstractNumId w:val="4"/>
  </w:num>
  <w:num w:numId="6" w16cid:durableId="1492868916">
    <w:abstractNumId w:val="8"/>
  </w:num>
  <w:num w:numId="7" w16cid:durableId="1066949293">
    <w:abstractNumId w:val="3"/>
  </w:num>
  <w:num w:numId="8" w16cid:durableId="497885897">
    <w:abstractNumId w:val="2"/>
  </w:num>
  <w:num w:numId="9" w16cid:durableId="822893722">
    <w:abstractNumId w:val="1"/>
  </w:num>
  <w:num w:numId="10" w16cid:durableId="13336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3"/>
    <w:rsid w:val="00012909"/>
    <w:rsid w:val="00014DF8"/>
    <w:rsid w:val="000168C0"/>
    <w:rsid w:val="00021824"/>
    <w:rsid w:val="00024D1F"/>
    <w:rsid w:val="00025714"/>
    <w:rsid w:val="00031C46"/>
    <w:rsid w:val="0003322E"/>
    <w:rsid w:val="00037254"/>
    <w:rsid w:val="000423A7"/>
    <w:rsid w:val="000427C6"/>
    <w:rsid w:val="00042968"/>
    <w:rsid w:val="00050F24"/>
    <w:rsid w:val="00057575"/>
    <w:rsid w:val="000637C1"/>
    <w:rsid w:val="00075F27"/>
    <w:rsid w:val="00076F31"/>
    <w:rsid w:val="000847E7"/>
    <w:rsid w:val="00092DB3"/>
    <w:rsid w:val="000A3961"/>
    <w:rsid w:val="000A6832"/>
    <w:rsid w:val="000B0608"/>
    <w:rsid w:val="000B2DAB"/>
    <w:rsid w:val="000B4C91"/>
    <w:rsid w:val="000E19C1"/>
    <w:rsid w:val="000E455B"/>
    <w:rsid w:val="000F19A3"/>
    <w:rsid w:val="001142FB"/>
    <w:rsid w:val="00114A18"/>
    <w:rsid w:val="00121F1A"/>
    <w:rsid w:val="001227E1"/>
    <w:rsid w:val="0012339A"/>
    <w:rsid w:val="00143F0F"/>
    <w:rsid w:val="00152073"/>
    <w:rsid w:val="0016342E"/>
    <w:rsid w:val="00171CDD"/>
    <w:rsid w:val="00175521"/>
    <w:rsid w:val="0017696C"/>
    <w:rsid w:val="00180E8D"/>
    <w:rsid w:val="00181FB9"/>
    <w:rsid w:val="00193BF7"/>
    <w:rsid w:val="001A47F5"/>
    <w:rsid w:val="001B3F9D"/>
    <w:rsid w:val="0021513B"/>
    <w:rsid w:val="00224BD2"/>
    <w:rsid w:val="00231428"/>
    <w:rsid w:val="00231991"/>
    <w:rsid w:val="00234AFC"/>
    <w:rsid w:val="002378E0"/>
    <w:rsid w:val="00240439"/>
    <w:rsid w:val="00246EBF"/>
    <w:rsid w:val="00251739"/>
    <w:rsid w:val="002561CE"/>
    <w:rsid w:val="00257278"/>
    <w:rsid w:val="00261A78"/>
    <w:rsid w:val="002672D5"/>
    <w:rsid w:val="00280BE2"/>
    <w:rsid w:val="00283317"/>
    <w:rsid w:val="00295BE7"/>
    <w:rsid w:val="0029702A"/>
    <w:rsid w:val="002A277C"/>
    <w:rsid w:val="002A294D"/>
    <w:rsid w:val="002A2D11"/>
    <w:rsid w:val="002C2595"/>
    <w:rsid w:val="002C4B23"/>
    <w:rsid w:val="002C513F"/>
    <w:rsid w:val="002D76CB"/>
    <w:rsid w:val="002E06D5"/>
    <w:rsid w:val="002F3C4A"/>
    <w:rsid w:val="002F6170"/>
    <w:rsid w:val="00336E20"/>
    <w:rsid w:val="00361BA1"/>
    <w:rsid w:val="00373063"/>
    <w:rsid w:val="003777EE"/>
    <w:rsid w:val="003904C8"/>
    <w:rsid w:val="003A6CE7"/>
    <w:rsid w:val="003A738A"/>
    <w:rsid w:val="003B3957"/>
    <w:rsid w:val="003B5A25"/>
    <w:rsid w:val="003B6A17"/>
    <w:rsid w:val="003D5775"/>
    <w:rsid w:val="003D674D"/>
    <w:rsid w:val="003E092F"/>
    <w:rsid w:val="003E42B1"/>
    <w:rsid w:val="00403963"/>
    <w:rsid w:val="00411532"/>
    <w:rsid w:val="00417EBE"/>
    <w:rsid w:val="00427074"/>
    <w:rsid w:val="00434B86"/>
    <w:rsid w:val="00434E07"/>
    <w:rsid w:val="0043533E"/>
    <w:rsid w:val="00442374"/>
    <w:rsid w:val="004705DC"/>
    <w:rsid w:val="004752A2"/>
    <w:rsid w:val="0047558A"/>
    <w:rsid w:val="004939F7"/>
    <w:rsid w:val="00494740"/>
    <w:rsid w:val="00496D6D"/>
    <w:rsid w:val="00497090"/>
    <w:rsid w:val="004A2807"/>
    <w:rsid w:val="004A53D0"/>
    <w:rsid w:val="004B3420"/>
    <w:rsid w:val="004B3FC1"/>
    <w:rsid w:val="004C30A7"/>
    <w:rsid w:val="004C6985"/>
    <w:rsid w:val="004D0D9F"/>
    <w:rsid w:val="004D4000"/>
    <w:rsid w:val="005222EE"/>
    <w:rsid w:val="00525B08"/>
    <w:rsid w:val="00533057"/>
    <w:rsid w:val="00534D20"/>
    <w:rsid w:val="00536CCC"/>
    <w:rsid w:val="00541BB3"/>
    <w:rsid w:val="00544732"/>
    <w:rsid w:val="00545E08"/>
    <w:rsid w:val="005516AA"/>
    <w:rsid w:val="00555602"/>
    <w:rsid w:val="0056214A"/>
    <w:rsid w:val="00570FE9"/>
    <w:rsid w:val="0057476B"/>
    <w:rsid w:val="00587F83"/>
    <w:rsid w:val="005A3425"/>
    <w:rsid w:val="005B47D8"/>
    <w:rsid w:val="005B4AE7"/>
    <w:rsid w:val="005B7C14"/>
    <w:rsid w:val="005C1FF7"/>
    <w:rsid w:val="005C61E4"/>
    <w:rsid w:val="005C7BE0"/>
    <w:rsid w:val="005E6D50"/>
    <w:rsid w:val="005F4103"/>
    <w:rsid w:val="005F5D5F"/>
    <w:rsid w:val="00625E96"/>
    <w:rsid w:val="00633528"/>
    <w:rsid w:val="006359DD"/>
    <w:rsid w:val="00637D7D"/>
    <w:rsid w:val="00643A03"/>
    <w:rsid w:val="00645445"/>
    <w:rsid w:val="006543AD"/>
    <w:rsid w:val="00665AC0"/>
    <w:rsid w:val="00665EA1"/>
    <w:rsid w:val="00667B33"/>
    <w:rsid w:val="00667E17"/>
    <w:rsid w:val="00670CC5"/>
    <w:rsid w:val="006812B6"/>
    <w:rsid w:val="00682177"/>
    <w:rsid w:val="006849D4"/>
    <w:rsid w:val="00695DF3"/>
    <w:rsid w:val="0069697D"/>
    <w:rsid w:val="006B1809"/>
    <w:rsid w:val="006B3D85"/>
    <w:rsid w:val="006B7DF4"/>
    <w:rsid w:val="006C1884"/>
    <w:rsid w:val="006D218A"/>
    <w:rsid w:val="006D7B57"/>
    <w:rsid w:val="006E5B0F"/>
    <w:rsid w:val="006E7E1A"/>
    <w:rsid w:val="0070542A"/>
    <w:rsid w:val="00705CA3"/>
    <w:rsid w:val="00706C33"/>
    <w:rsid w:val="00746C1D"/>
    <w:rsid w:val="00752AAB"/>
    <w:rsid w:val="00753224"/>
    <w:rsid w:val="00754D23"/>
    <w:rsid w:val="00763413"/>
    <w:rsid w:val="00764C99"/>
    <w:rsid w:val="0076791C"/>
    <w:rsid w:val="007806D5"/>
    <w:rsid w:val="00783298"/>
    <w:rsid w:val="00785164"/>
    <w:rsid w:val="0079199F"/>
    <w:rsid w:val="007A5247"/>
    <w:rsid w:val="007B5354"/>
    <w:rsid w:val="007C0777"/>
    <w:rsid w:val="007C334F"/>
    <w:rsid w:val="007C58F0"/>
    <w:rsid w:val="007E1ED2"/>
    <w:rsid w:val="007E6FE3"/>
    <w:rsid w:val="007F4629"/>
    <w:rsid w:val="007F54E1"/>
    <w:rsid w:val="00803B5D"/>
    <w:rsid w:val="0081032F"/>
    <w:rsid w:val="00814957"/>
    <w:rsid w:val="0081644B"/>
    <w:rsid w:val="00821C81"/>
    <w:rsid w:val="00830FEF"/>
    <w:rsid w:val="00837654"/>
    <w:rsid w:val="008604D0"/>
    <w:rsid w:val="00867011"/>
    <w:rsid w:val="00876BA8"/>
    <w:rsid w:val="00880783"/>
    <w:rsid w:val="00882A7E"/>
    <w:rsid w:val="00885799"/>
    <w:rsid w:val="008A0BA1"/>
    <w:rsid w:val="008B1F9E"/>
    <w:rsid w:val="008B5772"/>
    <w:rsid w:val="008B696B"/>
    <w:rsid w:val="008C031F"/>
    <w:rsid w:val="008C138A"/>
    <w:rsid w:val="008C1756"/>
    <w:rsid w:val="008C6EC2"/>
    <w:rsid w:val="008D17FF"/>
    <w:rsid w:val="008E4D8B"/>
    <w:rsid w:val="008F5729"/>
    <w:rsid w:val="008F5E81"/>
    <w:rsid w:val="008F6C52"/>
    <w:rsid w:val="00901E35"/>
    <w:rsid w:val="0090356C"/>
    <w:rsid w:val="00904A7B"/>
    <w:rsid w:val="009068C2"/>
    <w:rsid w:val="009141C6"/>
    <w:rsid w:val="00935418"/>
    <w:rsid w:val="00940FB4"/>
    <w:rsid w:val="00942EFE"/>
    <w:rsid w:val="00954576"/>
    <w:rsid w:val="00961C11"/>
    <w:rsid w:val="00962B48"/>
    <w:rsid w:val="00970B85"/>
    <w:rsid w:val="00971CA5"/>
    <w:rsid w:val="00973797"/>
    <w:rsid w:val="009756A1"/>
    <w:rsid w:val="009853B8"/>
    <w:rsid w:val="00992008"/>
    <w:rsid w:val="009A3DF0"/>
    <w:rsid w:val="009C2956"/>
    <w:rsid w:val="009D4EFB"/>
    <w:rsid w:val="009E6093"/>
    <w:rsid w:val="009F4A5B"/>
    <w:rsid w:val="00A03450"/>
    <w:rsid w:val="00A10B90"/>
    <w:rsid w:val="00A21EC6"/>
    <w:rsid w:val="00A43EB6"/>
    <w:rsid w:val="00A45FCC"/>
    <w:rsid w:val="00A515DC"/>
    <w:rsid w:val="00A569A5"/>
    <w:rsid w:val="00A61F2E"/>
    <w:rsid w:val="00A64298"/>
    <w:rsid w:val="00A70D09"/>
    <w:rsid w:val="00A77AFB"/>
    <w:rsid w:val="00A9256A"/>
    <w:rsid w:val="00A97C88"/>
    <w:rsid w:val="00AA4794"/>
    <w:rsid w:val="00AB3068"/>
    <w:rsid w:val="00AB4BB1"/>
    <w:rsid w:val="00AB58F4"/>
    <w:rsid w:val="00AC78DF"/>
    <w:rsid w:val="00AD40E1"/>
    <w:rsid w:val="00AD5B40"/>
    <w:rsid w:val="00AE3D3B"/>
    <w:rsid w:val="00AF0F96"/>
    <w:rsid w:val="00AF32DC"/>
    <w:rsid w:val="00AF42B4"/>
    <w:rsid w:val="00AF547A"/>
    <w:rsid w:val="00B1414F"/>
    <w:rsid w:val="00B22D00"/>
    <w:rsid w:val="00B25F18"/>
    <w:rsid w:val="00B304E4"/>
    <w:rsid w:val="00B33682"/>
    <w:rsid w:val="00B404D8"/>
    <w:rsid w:val="00B4068E"/>
    <w:rsid w:val="00B46A60"/>
    <w:rsid w:val="00B50DB1"/>
    <w:rsid w:val="00B52F53"/>
    <w:rsid w:val="00B6092F"/>
    <w:rsid w:val="00B64BB1"/>
    <w:rsid w:val="00B83541"/>
    <w:rsid w:val="00B83D57"/>
    <w:rsid w:val="00B90E77"/>
    <w:rsid w:val="00BA7AC1"/>
    <w:rsid w:val="00BC6ED1"/>
    <w:rsid w:val="00BD3B13"/>
    <w:rsid w:val="00BE34D0"/>
    <w:rsid w:val="00C1122E"/>
    <w:rsid w:val="00C1548E"/>
    <w:rsid w:val="00C21297"/>
    <w:rsid w:val="00C25A63"/>
    <w:rsid w:val="00C3452C"/>
    <w:rsid w:val="00C346BF"/>
    <w:rsid w:val="00C42EC1"/>
    <w:rsid w:val="00C4473A"/>
    <w:rsid w:val="00C44BA3"/>
    <w:rsid w:val="00C57F20"/>
    <w:rsid w:val="00C631F4"/>
    <w:rsid w:val="00C64A42"/>
    <w:rsid w:val="00C803C6"/>
    <w:rsid w:val="00C826E4"/>
    <w:rsid w:val="00C91FF3"/>
    <w:rsid w:val="00C921AD"/>
    <w:rsid w:val="00CB5994"/>
    <w:rsid w:val="00CC0320"/>
    <w:rsid w:val="00CC411F"/>
    <w:rsid w:val="00CC41B6"/>
    <w:rsid w:val="00CC484C"/>
    <w:rsid w:val="00CC750F"/>
    <w:rsid w:val="00CD2EA9"/>
    <w:rsid w:val="00CE4739"/>
    <w:rsid w:val="00CE7F25"/>
    <w:rsid w:val="00CF709C"/>
    <w:rsid w:val="00CF7D39"/>
    <w:rsid w:val="00D03AD1"/>
    <w:rsid w:val="00D06B0F"/>
    <w:rsid w:val="00D167B2"/>
    <w:rsid w:val="00D16845"/>
    <w:rsid w:val="00D20B4E"/>
    <w:rsid w:val="00D22B56"/>
    <w:rsid w:val="00D37B06"/>
    <w:rsid w:val="00D46885"/>
    <w:rsid w:val="00D51917"/>
    <w:rsid w:val="00D56FBE"/>
    <w:rsid w:val="00D62EFA"/>
    <w:rsid w:val="00D710E5"/>
    <w:rsid w:val="00D751DD"/>
    <w:rsid w:val="00D75589"/>
    <w:rsid w:val="00D86242"/>
    <w:rsid w:val="00D87CF5"/>
    <w:rsid w:val="00D9269E"/>
    <w:rsid w:val="00D96002"/>
    <w:rsid w:val="00D9759E"/>
    <w:rsid w:val="00DC1696"/>
    <w:rsid w:val="00DC6BBD"/>
    <w:rsid w:val="00DC79C2"/>
    <w:rsid w:val="00DD0C7B"/>
    <w:rsid w:val="00DE048C"/>
    <w:rsid w:val="00DE6226"/>
    <w:rsid w:val="00E275CA"/>
    <w:rsid w:val="00E32305"/>
    <w:rsid w:val="00E354E6"/>
    <w:rsid w:val="00E3564F"/>
    <w:rsid w:val="00E535DD"/>
    <w:rsid w:val="00E678A8"/>
    <w:rsid w:val="00E73FF8"/>
    <w:rsid w:val="00E823BC"/>
    <w:rsid w:val="00E94313"/>
    <w:rsid w:val="00E96329"/>
    <w:rsid w:val="00EA5E0B"/>
    <w:rsid w:val="00EB21EC"/>
    <w:rsid w:val="00EB339D"/>
    <w:rsid w:val="00EC1838"/>
    <w:rsid w:val="00EE79A2"/>
    <w:rsid w:val="00EF1D5B"/>
    <w:rsid w:val="00EF44F8"/>
    <w:rsid w:val="00F04E93"/>
    <w:rsid w:val="00F2548A"/>
    <w:rsid w:val="00F26F57"/>
    <w:rsid w:val="00F37DF9"/>
    <w:rsid w:val="00F42A1B"/>
    <w:rsid w:val="00F57C90"/>
    <w:rsid w:val="00F70CAC"/>
    <w:rsid w:val="00F75673"/>
    <w:rsid w:val="00F83CE8"/>
    <w:rsid w:val="00F84CE5"/>
    <w:rsid w:val="00FA21D4"/>
    <w:rsid w:val="00FA5B11"/>
    <w:rsid w:val="00FB2003"/>
    <w:rsid w:val="00FB4F02"/>
    <w:rsid w:val="00FC3181"/>
    <w:rsid w:val="00FC60DB"/>
    <w:rsid w:val="00FE08BD"/>
    <w:rsid w:val="00FE63D8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32C11"/>
  <w15:chartTrackingRefBased/>
  <w15:docId w15:val="{76C0DEA7-AC47-4E12-9AB2-CEF62F5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uk/EVN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wiltshirew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5F38E4C0044DC7BE31E95CA399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CECB-0650-4655-94BA-C3C1F91E1C34}"/>
      </w:docPartPr>
      <w:docPartBody>
        <w:p w:rsidR="004E732F" w:rsidRDefault="00E92DB9" w:rsidP="00E92DB9">
          <w:pPr>
            <w:pStyle w:val="9A5F38E4C0044DC7BE31E95CA3998DE0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3"/>
    <w:rsid w:val="000A3961"/>
    <w:rsid w:val="000E3E52"/>
    <w:rsid w:val="00257278"/>
    <w:rsid w:val="002A2856"/>
    <w:rsid w:val="002F38E0"/>
    <w:rsid w:val="002F6170"/>
    <w:rsid w:val="00361BA1"/>
    <w:rsid w:val="00371375"/>
    <w:rsid w:val="00393947"/>
    <w:rsid w:val="004B3420"/>
    <w:rsid w:val="004E732F"/>
    <w:rsid w:val="00500749"/>
    <w:rsid w:val="00523D13"/>
    <w:rsid w:val="00594A4C"/>
    <w:rsid w:val="005B4AE7"/>
    <w:rsid w:val="00682177"/>
    <w:rsid w:val="00695DF3"/>
    <w:rsid w:val="006F72D3"/>
    <w:rsid w:val="007041E6"/>
    <w:rsid w:val="00705CA3"/>
    <w:rsid w:val="00764C99"/>
    <w:rsid w:val="007A5247"/>
    <w:rsid w:val="00867011"/>
    <w:rsid w:val="008974A1"/>
    <w:rsid w:val="009675F6"/>
    <w:rsid w:val="009C2956"/>
    <w:rsid w:val="009D343A"/>
    <w:rsid w:val="00A10B90"/>
    <w:rsid w:val="00A452D7"/>
    <w:rsid w:val="00B867A3"/>
    <w:rsid w:val="00BD3E28"/>
    <w:rsid w:val="00C37409"/>
    <w:rsid w:val="00C4473A"/>
    <w:rsid w:val="00D2780D"/>
    <w:rsid w:val="00D51FC7"/>
    <w:rsid w:val="00D532B2"/>
    <w:rsid w:val="00D9269E"/>
    <w:rsid w:val="00E73FF8"/>
    <w:rsid w:val="00E8667F"/>
    <w:rsid w:val="00E92DB9"/>
    <w:rsid w:val="00EA472A"/>
    <w:rsid w:val="00EF1D5B"/>
    <w:rsid w:val="00F2346B"/>
    <w:rsid w:val="00F30654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F38E4C0044DC7BE31E95CA3998DE0">
    <w:name w:val="9A5F38E4C0044DC7BE31E95CA3998DE0"/>
    <w:rsid w:val="00E92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6A87E-720B-4B3F-B4C2-1047E32C30CD}">
  <ds:schemaRefs>
    <ds:schemaRef ds:uri="http://schemas.microsoft.com/office/2006/metadata/properties"/>
    <ds:schemaRef ds:uri="http://schemas.microsoft.com/office/infopath/2007/PartnerControls"/>
    <ds:schemaRef ds:uri="215740fd-dd45-4316-a2fe-bd3032807960"/>
    <ds:schemaRef ds:uri="2f52dcad-2714-4663-abf6-376917d1e674"/>
  </ds:schemaRefs>
</ds:datastoreItem>
</file>

<file path=customXml/itemProps2.xml><?xml version="1.0" encoding="utf-8"?>
<ds:datastoreItem xmlns:ds="http://schemas.openxmlformats.org/officeDocument/2006/customXml" ds:itemID="{420A89B3-4801-4A4F-AC54-CECB61257D9A}"/>
</file>

<file path=customXml/itemProps3.xml><?xml version="1.0" encoding="utf-8"?>
<ds:datastoreItem xmlns:ds="http://schemas.openxmlformats.org/officeDocument/2006/customXml" ds:itemID="{A294221E-6D36-4C5A-8320-7787C2384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22</cp:revision>
  <cp:lastPrinted>2025-04-22T10:30:00Z</cp:lastPrinted>
  <dcterms:created xsi:type="dcterms:W3CDTF">2025-05-07T10:15:00Z</dcterms:created>
  <dcterms:modified xsi:type="dcterms:W3CDTF">2025-05-12T10:46:00Z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