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962"/>
        <w:gridCol w:w="567"/>
        <w:gridCol w:w="3309"/>
      </w:tblGrid>
      <w:tr w:rsidR="00B64BB1" w:rsidRPr="00CC750F" w14:paraId="5C5BFEB8" w14:textId="77777777" w:rsidTr="00B64BB1">
        <w:trPr>
          <w:trHeight w:val="1502"/>
        </w:trPr>
        <w:tc>
          <w:tcPr>
            <w:tcW w:w="2268" w:type="dxa"/>
            <w:shd w:val="clear" w:color="auto" w:fill="auto"/>
            <w:vAlign w:val="center"/>
          </w:tcPr>
          <w:p w14:paraId="58D9A125" w14:textId="27003F62" w:rsidR="00B64BB1" w:rsidRPr="00CC750F" w:rsidRDefault="00B64BB1" w:rsidP="00B64BB1">
            <w:pPr>
              <w:jc w:val="right"/>
              <w:rPr>
                <w:rFonts w:ascii="Century Gothic" w:hAnsi="Century Gothic"/>
                <w:b/>
                <w:bCs/>
                <w:color w:val="auto"/>
                <w:sz w:val="40"/>
                <w:szCs w:val="40"/>
              </w:rPr>
            </w:pPr>
            <w:r w:rsidRPr="00CC750F">
              <w:rPr>
                <w:noProof/>
                <w:color w:val="auto"/>
              </w:rPr>
              <w:drawing>
                <wp:inline distT="0" distB="0" distL="0" distR="0" wp14:anchorId="1E6C2A68" wp14:editId="3AF8A6DE">
                  <wp:extent cx="1087158" cy="845820"/>
                  <wp:effectExtent l="0" t="0" r="0" b="0"/>
                  <wp:docPr id="215709568" name="Picture 6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09568" name="Picture 6" descr="A green and white logo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087" cy="85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750F">
              <w:rPr>
                <w:rFonts w:ascii="Century Gothic" w:hAnsi="Century Gothic"/>
                <w:b/>
                <w:bCs/>
                <w:color w:val="auto"/>
                <w:sz w:val="40"/>
                <w:szCs w:val="40"/>
              </w:rPr>
              <w:t xml:space="preserve"> 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503D57BE" w14:textId="4F8C6A31" w:rsidR="00B64BB1" w:rsidRPr="00CC750F" w:rsidRDefault="00B64BB1" w:rsidP="00CC750F">
            <w:pPr>
              <w:rPr>
                <w:rFonts w:ascii="Century Gothic" w:hAnsi="Century Gothic"/>
                <w:b/>
                <w:bCs/>
                <w:color w:val="auto"/>
                <w:sz w:val="40"/>
                <w:szCs w:val="40"/>
              </w:rPr>
            </w:pPr>
            <w:r w:rsidRPr="003B5A25">
              <w:rPr>
                <w:b/>
                <w:bCs/>
                <w:color w:val="auto"/>
                <w:sz w:val="120"/>
                <w:szCs w:val="120"/>
              </w:rPr>
              <w:t>WILTSHIRE</w:t>
            </w:r>
          </w:p>
        </w:tc>
      </w:tr>
      <w:tr w:rsidR="00A61F2E" w14:paraId="2CA83DDF" w14:textId="77777777" w:rsidTr="00A61F2E">
        <w:trPr>
          <w:trHeight w:val="2442"/>
        </w:trPr>
        <w:tc>
          <w:tcPr>
            <w:tcW w:w="7230" w:type="dxa"/>
            <w:gridSpan w:val="2"/>
            <w:vMerge w:val="restart"/>
          </w:tcPr>
          <w:p w14:paraId="1B539C3C" w14:textId="77777777" w:rsidR="00A61F2E" w:rsidRDefault="00587F83" w:rsidP="0003322E">
            <w:pPr>
              <w:pStyle w:val="Title"/>
              <w:rPr>
                <w:rFonts w:ascii="Century Gothic" w:hAnsi="Century Gothic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0FBE1BE8" wp14:editId="0E39DD17">
                  <wp:extent cx="4031430" cy="2849880"/>
                  <wp:effectExtent l="0" t="0" r="7620" b="7620"/>
                  <wp:docPr id="1187298724" name="Picture 1" descr="Free Secretary Office photo 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ecretary Office photo 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6749" cy="2867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B91AC" w14:textId="444F9E54" w:rsidR="00587F83" w:rsidRPr="00CE7F25" w:rsidRDefault="00587F83" w:rsidP="00CE7F25">
            <w:pPr>
              <w:rPr>
                <w:noProof/>
                <w:color w:val="auto"/>
                <w:sz w:val="22"/>
                <w:szCs w:val="22"/>
              </w:rPr>
            </w:pPr>
            <w:r w:rsidRPr="007F4629">
              <w:rPr>
                <w:rFonts w:ascii="Century Gothic" w:hAnsi="Century Gothic"/>
                <w:b/>
                <w:bCs/>
                <w:color w:val="auto"/>
                <w:sz w:val="60"/>
                <w:szCs w:val="60"/>
              </w:rPr>
              <w:t>Training</w:t>
            </w:r>
            <w:r w:rsidR="0012774A">
              <w:rPr>
                <w:rFonts w:ascii="Century Gothic" w:hAnsi="Century Gothic"/>
                <w:b/>
                <w:bCs/>
                <w:color w:val="auto"/>
                <w:sz w:val="60"/>
                <w:szCs w:val="60"/>
              </w:rPr>
              <w:t xml:space="preserve"> for Secretaries</w:t>
            </w:r>
            <w:r w:rsidR="00CE7F25">
              <w:rPr>
                <w:rFonts w:ascii="Century Gothic" w:hAnsi="Century Gothic"/>
                <w:b/>
                <w:bCs/>
                <w:color w:val="auto"/>
                <w:sz w:val="60"/>
                <w:szCs w:val="60"/>
              </w:rPr>
              <w:br/>
            </w:r>
            <w:r w:rsidR="00CE7F25" w:rsidRPr="00CE7F25">
              <w:rPr>
                <w:rFonts w:ascii="Century Gothic" w:hAnsi="Century Gothic"/>
                <w:b/>
                <w:bCs/>
                <w:color w:val="auto"/>
                <w:sz w:val="36"/>
                <w:szCs w:val="36"/>
              </w:rPr>
              <w:t>£7.00 per person</w:t>
            </w:r>
            <w:r w:rsidR="00CE7F25">
              <w:rPr>
                <w:rFonts w:ascii="Century Gothic" w:hAnsi="Century Gothic"/>
                <w:b/>
                <w:bCs/>
                <w:color w:val="auto"/>
                <w:sz w:val="36"/>
                <w:szCs w:val="36"/>
              </w:rPr>
              <w:t xml:space="preserve"> (your WI can </w:t>
            </w:r>
            <w:proofErr w:type="gramStart"/>
            <w:r w:rsidR="00CE7F25">
              <w:rPr>
                <w:rFonts w:ascii="Century Gothic" w:hAnsi="Century Gothic"/>
                <w:b/>
                <w:bCs/>
                <w:color w:val="auto"/>
                <w:sz w:val="36"/>
                <w:szCs w:val="36"/>
              </w:rPr>
              <w:t>pay for</w:t>
            </w:r>
            <w:proofErr w:type="gramEnd"/>
            <w:r w:rsidR="00CE7F25">
              <w:rPr>
                <w:rFonts w:ascii="Century Gothic" w:hAnsi="Century Gothic"/>
                <w:b/>
                <w:bCs/>
                <w:color w:val="auto"/>
                <w:sz w:val="36"/>
                <w:szCs w:val="36"/>
              </w:rPr>
              <w:t xml:space="preserve"> you to attend). </w:t>
            </w:r>
            <w:r w:rsidR="00CE7F25" w:rsidRPr="00CE7F25">
              <w:rPr>
                <w:rFonts w:ascii="Century Gothic" w:hAnsi="Century Gothic"/>
                <w:b/>
                <w:bCs/>
                <w:color w:val="auto"/>
                <w:sz w:val="36"/>
                <w:szCs w:val="36"/>
              </w:rPr>
              <w:t>Includes tea/coffee</w:t>
            </w:r>
          </w:p>
        </w:tc>
        <w:tc>
          <w:tcPr>
            <w:tcW w:w="3876" w:type="dxa"/>
            <w:gridSpan w:val="2"/>
            <w:shd w:val="clear" w:color="auto" w:fill="7030A0"/>
            <w:vAlign w:val="center"/>
          </w:tcPr>
          <w:p w14:paraId="7C503904" w14:textId="78F2A6D3" w:rsidR="00A61F2E" w:rsidRPr="002378E0" w:rsidRDefault="00BD3B13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JULY: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br/>
            </w:r>
            <w:r w:rsidR="00434B86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Monday</w:t>
            </w:r>
            <w:r w:rsidR="00A61F2E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 xml:space="preserve"> </w:t>
            </w:r>
            <w:r w:rsidR="00B50DB1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14</w:t>
            </w:r>
            <w:r w:rsidR="00B50DB1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  <w:vertAlign w:val="superscript"/>
              </w:rPr>
              <w:t>th</w:t>
            </w:r>
            <w:r w:rsidR="00A61F2E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br/>
            </w:r>
            <w:r w:rsidR="00B50DB1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3.00p</w:t>
            </w:r>
            <w:r w:rsidR="00A61F2E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 xml:space="preserve">m – </w:t>
            </w:r>
            <w:r w:rsidR="00B50DB1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5</w:t>
            </w:r>
            <w:r w:rsidR="00A61F2E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.00pm</w:t>
            </w:r>
            <w:r w:rsidR="00A61F2E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br/>
              <w:t>or</w:t>
            </w:r>
            <w:r w:rsidR="00A61F2E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br/>
            </w:r>
            <w:r w:rsidR="00434B86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Wednesday 16</w:t>
            </w:r>
            <w:r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  <w:vertAlign w:val="superscript"/>
              </w:rPr>
              <w:t>th</w:t>
            </w:r>
            <w:r w:rsidR="00A61F2E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br/>
              <w:t>1</w:t>
            </w:r>
            <w:r w:rsidR="00CB5994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0.0</w:t>
            </w:r>
            <w:r w:rsidR="00A61F2E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0</w:t>
            </w:r>
            <w:r w:rsidR="00CB5994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am – 12</w:t>
            </w:r>
            <w:r w:rsidR="00A61F2E"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.00pm</w:t>
            </w:r>
          </w:p>
        </w:tc>
      </w:tr>
      <w:tr w:rsidR="00A61F2E" w14:paraId="6D2DA20C" w14:textId="77777777" w:rsidTr="005B47D8">
        <w:trPr>
          <w:trHeight w:val="2442"/>
        </w:trPr>
        <w:tc>
          <w:tcPr>
            <w:tcW w:w="7230" w:type="dxa"/>
            <w:gridSpan w:val="2"/>
            <w:vMerge/>
          </w:tcPr>
          <w:p w14:paraId="135D26A8" w14:textId="77777777" w:rsidR="00A61F2E" w:rsidRDefault="00A61F2E" w:rsidP="0003322E">
            <w:pPr>
              <w:pStyle w:val="Title"/>
              <w:rPr>
                <w:rFonts w:ascii="Verdana" w:eastAsia="Times New Roman" w:hAnsi="Verdana"/>
                <w:noProof/>
                <w:color w:val="666666"/>
                <w:sz w:val="22"/>
                <w:szCs w:val="22"/>
              </w:rPr>
            </w:pPr>
          </w:p>
        </w:tc>
        <w:tc>
          <w:tcPr>
            <w:tcW w:w="3876" w:type="dxa"/>
            <w:gridSpan w:val="2"/>
            <w:shd w:val="clear" w:color="auto" w:fill="7030A0"/>
            <w:vAlign w:val="center"/>
          </w:tcPr>
          <w:p w14:paraId="77A0C189" w14:textId="3B5A8AD4" w:rsidR="00A61F2E" w:rsidRDefault="00CB5994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AUGUST: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br/>
            </w:r>
            <w:r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Monday 4</w:t>
            </w:r>
            <w:r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  <w:vertAlign w:val="superscript"/>
              </w:rPr>
              <w:t>th</w:t>
            </w:r>
            <w:r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br/>
            </w:r>
            <w:r w:rsidR="0021513B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7.00</w:t>
            </w:r>
            <w:r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 xml:space="preserve">pm – </w:t>
            </w:r>
            <w:r w:rsidR="0021513B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9</w:t>
            </w:r>
            <w:r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.00pm</w:t>
            </w:r>
            <w:r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br/>
              <w:t>or</w:t>
            </w:r>
            <w:r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br/>
            </w:r>
            <w:r w:rsidR="0021513B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Thursday 7</w:t>
            </w:r>
            <w:r w:rsidR="0021513B" w:rsidRPr="0021513B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  <w:vertAlign w:val="superscript"/>
              </w:rPr>
              <w:t>th</w:t>
            </w:r>
            <w:r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br/>
              <w:t>1.00</w:t>
            </w:r>
            <w:r w:rsidR="004705DC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p</w:t>
            </w:r>
            <w:r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 xml:space="preserve">m – </w:t>
            </w:r>
            <w:r w:rsidR="004705DC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3</w:t>
            </w:r>
            <w:r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.00pm</w:t>
            </w:r>
          </w:p>
        </w:tc>
      </w:tr>
      <w:tr w:rsidR="002C513F" w14:paraId="1A4672DD" w14:textId="77777777" w:rsidTr="00152073">
        <w:trPr>
          <w:trHeight w:val="1757"/>
        </w:trPr>
        <w:tc>
          <w:tcPr>
            <w:tcW w:w="7230" w:type="dxa"/>
            <w:gridSpan w:val="2"/>
            <w:vMerge w:val="restart"/>
          </w:tcPr>
          <w:p w14:paraId="5AA11934" w14:textId="3A2CD079" w:rsidR="00FE63D8" w:rsidRPr="00961C11" w:rsidRDefault="00FE63D8" w:rsidP="002C4B23">
            <w:pPr>
              <w:spacing w:before="60" w:after="60"/>
              <w:rPr>
                <w:rFonts w:ascii="Century Gothic" w:hAnsi="Century Gothic"/>
                <w:bCs/>
                <w:color w:val="auto"/>
                <w:sz w:val="40"/>
                <w:szCs w:val="40"/>
              </w:rPr>
            </w:pPr>
            <w:r w:rsidRPr="00961C11">
              <w:rPr>
                <w:rFonts w:ascii="Century Gothic" w:hAnsi="Century Gothic"/>
                <w:bCs/>
                <w:color w:val="auto"/>
                <w:sz w:val="40"/>
                <w:szCs w:val="40"/>
              </w:rPr>
              <w:t>Have you just taken over as Secretary of your WI</w:t>
            </w:r>
            <w:r w:rsidR="00AF547A" w:rsidRPr="00961C11">
              <w:rPr>
                <w:rFonts w:ascii="Century Gothic" w:hAnsi="Century Gothic"/>
                <w:bCs/>
                <w:color w:val="auto"/>
                <w:sz w:val="40"/>
                <w:szCs w:val="40"/>
              </w:rPr>
              <w:t xml:space="preserve"> or h</w:t>
            </w:r>
            <w:r w:rsidRPr="00961C11">
              <w:rPr>
                <w:rFonts w:ascii="Century Gothic" w:hAnsi="Century Gothic"/>
                <w:bCs/>
                <w:color w:val="auto"/>
                <w:sz w:val="40"/>
                <w:szCs w:val="40"/>
              </w:rPr>
              <w:t>ave you been in post for a while and have questions you would like to ask?</w:t>
            </w:r>
            <w:r w:rsidR="00AF547A" w:rsidRPr="00961C11">
              <w:rPr>
                <w:rFonts w:ascii="Century Gothic" w:hAnsi="Century Gothic"/>
                <w:bCs/>
                <w:color w:val="auto"/>
                <w:sz w:val="40"/>
                <w:szCs w:val="40"/>
              </w:rPr>
              <w:t xml:space="preserve"> These sessions could be </w:t>
            </w:r>
            <w:r w:rsidR="00D37B06">
              <w:rPr>
                <w:rFonts w:ascii="Century Gothic" w:hAnsi="Century Gothic"/>
                <w:bCs/>
                <w:color w:val="auto"/>
                <w:sz w:val="40"/>
                <w:szCs w:val="40"/>
              </w:rPr>
              <w:t xml:space="preserve">just </w:t>
            </w:r>
            <w:r w:rsidR="00AF547A" w:rsidRPr="00961C11">
              <w:rPr>
                <w:rFonts w:ascii="Century Gothic" w:hAnsi="Century Gothic"/>
                <w:bCs/>
                <w:color w:val="auto"/>
                <w:sz w:val="40"/>
                <w:szCs w:val="40"/>
              </w:rPr>
              <w:t>what you need</w:t>
            </w:r>
            <w:r w:rsidR="00961C11">
              <w:rPr>
                <w:rFonts w:ascii="Century Gothic" w:hAnsi="Century Gothic"/>
                <w:bCs/>
                <w:color w:val="auto"/>
                <w:sz w:val="40"/>
                <w:szCs w:val="40"/>
              </w:rPr>
              <w:t xml:space="preserve"> to help </w:t>
            </w:r>
            <w:r w:rsidR="00EE79A2">
              <w:rPr>
                <w:rFonts w:ascii="Century Gothic" w:hAnsi="Century Gothic"/>
                <w:bCs/>
                <w:color w:val="auto"/>
                <w:sz w:val="40"/>
                <w:szCs w:val="40"/>
              </w:rPr>
              <w:t xml:space="preserve">you </w:t>
            </w:r>
            <w:r w:rsidR="00961C11">
              <w:rPr>
                <w:rFonts w:ascii="Century Gothic" w:hAnsi="Century Gothic"/>
                <w:bCs/>
                <w:color w:val="auto"/>
                <w:sz w:val="40"/>
                <w:szCs w:val="40"/>
              </w:rPr>
              <w:t>in your role.</w:t>
            </w:r>
          </w:p>
          <w:p w14:paraId="58D5DCF8" w14:textId="15FB0951" w:rsidR="002E06D5" w:rsidRPr="00C346BF" w:rsidRDefault="002E06D5" w:rsidP="002C4B23">
            <w:pPr>
              <w:spacing w:before="60" w:after="60"/>
              <w:rPr>
                <w:rFonts w:ascii="Century Gothic" w:hAnsi="Century Gothic"/>
                <w:b/>
                <w:bCs/>
                <w:color w:val="7030A0"/>
                <w:sz w:val="30"/>
                <w:szCs w:val="30"/>
              </w:rPr>
            </w:pPr>
            <w:proofErr w:type="gramStart"/>
            <w:r w:rsidRPr="00C346BF">
              <w:rPr>
                <w:rFonts w:ascii="Century Gothic" w:hAnsi="Century Gothic"/>
                <w:b/>
                <w:bCs/>
                <w:color w:val="7030A0"/>
                <w:sz w:val="30"/>
                <w:szCs w:val="30"/>
              </w:rPr>
              <w:t>Closing Date July</w:t>
            </w:r>
            <w:r w:rsidR="003E42B1" w:rsidRPr="00C346BF">
              <w:rPr>
                <w:rFonts w:ascii="Century Gothic" w:hAnsi="Century Gothic"/>
                <w:b/>
                <w:bCs/>
                <w:color w:val="7030A0"/>
                <w:sz w:val="30"/>
                <w:szCs w:val="30"/>
              </w:rPr>
              <w:t xml:space="preserve"> sessions</w:t>
            </w:r>
            <w:proofErr w:type="gramEnd"/>
            <w:r w:rsidR="003E42B1" w:rsidRPr="00C346BF">
              <w:rPr>
                <w:rFonts w:ascii="Century Gothic" w:hAnsi="Century Gothic"/>
                <w:b/>
                <w:bCs/>
                <w:color w:val="7030A0"/>
                <w:sz w:val="30"/>
                <w:szCs w:val="30"/>
              </w:rPr>
              <w:t>: Thursday 3</w:t>
            </w:r>
            <w:r w:rsidR="003E42B1" w:rsidRPr="00C346BF">
              <w:rPr>
                <w:rFonts w:ascii="Century Gothic" w:hAnsi="Century Gothic"/>
                <w:b/>
                <w:bCs/>
                <w:color w:val="7030A0"/>
                <w:sz w:val="30"/>
                <w:szCs w:val="30"/>
                <w:vertAlign w:val="superscript"/>
              </w:rPr>
              <w:t>rd</w:t>
            </w:r>
            <w:r w:rsidR="003E42B1" w:rsidRPr="00C346BF">
              <w:rPr>
                <w:rFonts w:ascii="Century Gothic" w:hAnsi="Century Gothic"/>
                <w:b/>
                <w:bCs/>
                <w:color w:val="7030A0"/>
                <w:sz w:val="30"/>
                <w:szCs w:val="30"/>
              </w:rPr>
              <w:t xml:space="preserve"> July</w:t>
            </w:r>
          </w:p>
          <w:p w14:paraId="39E6B1D6" w14:textId="42399EC3" w:rsidR="003E42B1" w:rsidRPr="00C346BF" w:rsidRDefault="003E42B1" w:rsidP="002C4B23">
            <w:pPr>
              <w:spacing w:before="60" w:after="60"/>
              <w:rPr>
                <w:rFonts w:ascii="Century Gothic" w:hAnsi="Century Gothic"/>
                <w:b/>
                <w:bCs/>
                <w:color w:val="7030A0"/>
                <w:sz w:val="30"/>
                <w:szCs w:val="30"/>
              </w:rPr>
            </w:pPr>
            <w:r w:rsidRPr="00C346BF">
              <w:rPr>
                <w:rFonts w:ascii="Century Gothic" w:hAnsi="Century Gothic"/>
                <w:b/>
                <w:bCs/>
                <w:color w:val="7030A0"/>
                <w:sz w:val="30"/>
                <w:szCs w:val="30"/>
              </w:rPr>
              <w:t>Closing Date</w:t>
            </w:r>
            <w:r w:rsidR="00C346BF" w:rsidRPr="00C346BF">
              <w:rPr>
                <w:rFonts w:ascii="Century Gothic" w:hAnsi="Century Gothic"/>
                <w:b/>
                <w:bCs/>
                <w:color w:val="7030A0"/>
                <w:sz w:val="30"/>
                <w:szCs w:val="30"/>
              </w:rPr>
              <w:t xml:space="preserve"> A</w:t>
            </w:r>
            <w:r w:rsidRPr="00C346BF">
              <w:rPr>
                <w:rFonts w:ascii="Century Gothic" w:hAnsi="Century Gothic"/>
                <w:b/>
                <w:bCs/>
                <w:color w:val="7030A0"/>
                <w:sz w:val="30"/>
                <w:szCs w:val="30"/>
              </w:rPr>
              <w:t xml:space="preserve">ugust Sessions: </w:t>
            </w:r>
            <w:r w:rsidR="00114A18" w:rsidRPr="00C346BF">
              <w:rPr>
                <w:rFonts w:ascii="Century Gothic" w:hAnsi="Century Gothic"/>
                <w:b/>
                <w:bCs/>
                <w:color w:val="7030A0"/>
                <w:sz w:val="30"/>
                <w:szCs w:val="30"/>
              </w:rPr>
              <w:t>Thursday 24</w:t>
            </w:r>
            <w:r w:rsidR="00114A18" w:rsidRPr="00C346BF">
              <w:rPr>
                <w:rFonts w:ascii="Century Gothic" w:hAnsi="Century Gothic"/>
                <w:b/>
                <w:bCs/>
                <w:color w:val="7030A0"/>
                <w:sz w:val="30"/>
                <w:szCs w:val="30"/>
                <w:vertAlign w:val="superscript"/>
              </w:rPr>
              <w:t>th</w:t>
            </w:r>
            <w:r w:rsidR="00114A18" w:rsidRPr="00C346BF">
              <w:rPr>
                <w:rFonts w:ascii="Century Gothic" w:hAnsi="Century Gothic"/>
                <w:b/>
                <w:bCs/>
                <w:color w:val="7030A0"/>
                <w:sz w:val="30"/>
                <w:szCs w:val="30"/>
              </w:rPr>
              <w:t xml:space="preserve"> July</w:t>
            </w:r>
          </w:p>
          <w:p w14:paraId="72E24159" w14:textId="14582421" w:rsidR="00114A18" w:rsidRPr="00114A18" w:rsidRDefault="00114A18" w:rsidP="002C4B23">
            <w:pPr>
              <w:spacing w:before="60" w:after="60"/>
            </w:pPr>
            <w:proofErr w:type="spellStart"/>
            <w:r w:rsidRPr="00882A7E">
              <w:rPr>
                <w:rFonts w:ascii="Century Gothic" w:hAnsi="Century Gothic"/>
                <w:bCs/>
                <w:color w:val="auto"/>
                <w:sz w:val="28"/>
                <w:szCs w:val="28"/>
              </w:rPr>
              <w:t>TryBooking</w:t>
            </w:r>
            <w:proofErr w:type="spellEnd"/>
            <w:r w:rsidRPr="00882A7E">
              <w:rPr>
                <w:rFonts w:ascii="Century Gothic" w:hAnsi="Century Gothic"/>
                <w:bCs/>
                <w:color w:val="auto"/>
                <w:sz w:val="28"/>
                <w:szCs w:val="28"/>
              </w:rPr>
              <w:t xml:space="preserve">: </w:t>
            </w:r>
            <w:hyperlink r:id="rId12" w:history="1">
              <w:r w:rsidR="005C383B" w:rsidRPr="007D2D4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https://www.trybooking.com/uk/EVVD</w:t>
              </w:r>
            </w:hyperlink>
          </w:p>
        </w:tc>
        <w:tc>
          <w:tcPr>
            <w:tcW w:w="3876" w:type="dxa"/>
            <w:gridSpan w:val="2"/>
            <w:shd w:val="clear" w:color="auto" w:fill="7030A0"/>
            <w:vAlign w:val="center"/>
          </w:tcPr>
          <w:p w14:paraId="6CF1FB66" w14:textId="35E5F956" w:rsidR="002C513F" w:rsidRPr="002378E0" w:rsidRDefault="00545E08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WI House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br/>
              <w:t>17 Couch Lane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br/>
              <w:t>Devizes SN10 1EB</w:t>
            </w:r>
          </w:p>
        </w:tc>
      </w:tr>
      <w:tr w:rsidR="00114A18" w14:paraId="01B6FD43" w14:textId="77777777" w:rsidTr="00C346BF">
        <w:trPr>
          <w:trHeight w:val="2436"/>
        </w:trPr>
        <w:tc>
          <w:tcPr>
            <w:tcW w:w="7230" w:type="dxa"/>
            <w:gridSpan w:val="2"/>
            <w:vMerge/>
          </w:tcPr>
          <w:p w14:paraId="64B9AE34" w14:textId="77777777" w:rsidR="00114A18" w:rsidRPr="007F4629" w:rsidRDefault="00114A18" w:rsidP="0017696C">
            <w:pPr>
              <w:rPr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3876" w:type="dxa"/>
            <w:gridSpan w:val="2"/>
            <w:vAlign w:val="center"/>
          </w:tcPr>
          <w:p w14:paraId="425CEB2D" w14:textId="5FE60EAB" w:rsidR="00114A18" w:rsidRPr="00B22D00" w:rsidRDefault="005C383B" w:rsidP="00B304E4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CD8D57" wp14:editId="30A7B289">
                  <wp:extent cx="1181100" cy="1181100"/>
                  <wp:effectExtent l="0" t="0" r="0" b="0"/>
                  <wp:docPr id="881311518" name="Picture 1" descr="A qr code with black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11518" name="Picture 1" descr="A qr code with black squares&#10;&#10;AI-generated content may be incorrec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4E4" w:rsidRPr="000E455B" w14:paraId="1198D6D6" w14:textId="77777777" w:rsidTr="00B304E4">
        <w:trPr>
          <w:trHeight w:val="714"/>
        </w:trPr>
        <w:tc>
          <w:tcPr>
            <w:tcW w:w="7797" w:type="dxa"/>
            <w:gridSpan w:val="3"/>
            <w:shd w:val="clear" w:color="auto" w:fill="4B651C" w:themeFill="accent2" w:themeFillShade="80"/>
          </w:tcPr>
          <w:p w14:paraId="4B163617" w14:textId="77777777" w:rsidR="00B304E4" w:rsidRPr="002D76CB" w:rsidRDefault="00B304E4" w:rsidP="00B304E4">
            <w:pPr>
              <w:spacing w:before="60" w:after="60"/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</w:pPr>
            <w:r w:rsidRPr="002D76CB"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  <w:t xml:space="preserve">The following information must be sent to </w:t>
            </w:r>
            <w:hyperlink r:id="rId14" w:history="1">
              <w:r w:rsidRPr="002D76CB">
                <w:rPr>
                  <w:rStyle w:val="Hyperlink"/>
                  <w:rFonts w:ascii="Century Gothic" w:hAnsi="Century Gothic"/>
                  <w:bCs/>
                  <w:color w:val="FFFFFF" w:themeColor="background1"/>
                  <w:sz w:val="32"/>
                  <w:szCs w:val="19"/>
                </w:rPr>
                <w:t>admin@wiltshirewi.org.uk</w:t>
              </w:r>
            </w:hyperlink>
            <w:r w:rsidRPr="002D76CB"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  <w:t xml:space="preserve"> when booking:</w:t>
            </w:r>
          </w:p>
          <w:p w14:paraId="2E25EBB2" w14:textId="77777777" w:rsidR="00B304E4" w:rsidRPr="002D76CB" w:rsidRDefault="00B304E4" w:rsidP="00B304E4">
            <w:pPr>
              <w:spacing w:before="60" w:after="60"/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</w:pPr>
            <w:r w:rsidRPr="002D76CB"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  <w:t>WI, Attendee Name, Date attending,</w:t>
            </w:r>
            <w:r w:rsidRPr="002D76CB"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  <w:br/>
              <w:t>Contact email and telephone number</w:t>
            </w:r>
          </w:p>
          <w:p w14:paraId="7FF2F80F" w14:textId="049166D0" w:rsidR="00B304E4" w:rsidRPr="002D76CB" w:rsidRDefault="00B304E4" w:rsidP="00B304E4">
            <w:pPr>
              <w:spacing w:before="60" w:after="60"/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</w:pPr>
            <w:r w:rsidRPr="002D76CB"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  <w:t xml:space="preserve">When booking via BACs please use ref: </w:t>
            </w:r>
            <w:r w:rsidR="00CC484C"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  <w:t>ST2025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72355A1" w14:textId="0C5A01F1" w:rsidR="00B304E4" w:rsidRPr="00B304E4" w:rsidRDefault="00B304E4" w:rsidP="00B304E4">
            <w:pPr>
              <w:spacing w:before="60" w:after="60"/>
              <w:jc w:val="right"/>
              <w:rPr>
                <w:noProof/>
                <w:color w:val="FFFFFF" w:themeColor="background1"/>
                <w:sz w:val="22"/>
                <w:szCs w:val="22"/>
              </w:rPr>
            </w:pPr>
            <w:r w:rsidRPr="00B304E4">
              <w:rPr>
                <w:rFonts w:ascii="Century Gothic" w:hAnsi="Century Gothic"/>
                <w:b/>
                <w:bCs/>
                <w:color w:val="auto"/>
                <w:sz w:val="22"/>
                <w:szCs w:val="22"/>
              </w:rPr>
              <w:t>Wiltshire Federation of WIs</w:t>
            </w:r>
            <w:r w:rsidRPr="00B304E4">
              <w:rPr>
                <w:rFonts w:ascii="Century Gothic" w:hAnsi="Century Gothic"/>
                <w:b/>
                <w:bCs/>
                <w:color w:val="auto"/>
                <w:sz w:val="22"/>
                <w:szCs w:val="22"/>
              </w:rPr>
              <w:br/>
              <w:t>WI House, 17 Couch Lane</w:t>
            </w:r>
            <w:r w:rsidRPr="00B304E4">
              <w:rPr>
                <w:rFonts w:ascii="Century Gothic" w:hAnsi="Century Gothic"/>
                <w:b/>
                <w:bCs/>
                <w:color w:val="auto"/>
                <w:sz w:val="22"/>
                <w:szCs w:val="22"/>
              </w:rPr>
              <w:br/>
              <w:t>Devizes SN10 1EB</w:t>
            </w:r>
            <w:sdt>
              <w:sdtPr>
                <w:rPr>
                  <w:rFonts w:ascii="Century Gothic" w:hAnsi="Century Gothic"/>
                  <w:b/>
                  <w:color w:val="auto"/>
                  <w:sz w:val="22"/>
                  <w:szCs w:val="22"/>
                </w:rPr>
                <w:alias w:val="Enter street address, city, st zip code:"/>
                <w:tag w:val="Enter street address, city, st zip code:"/>
                <w:id w:val="1525442636"/>
                <w:placeholder>
                  <w:docPart w:val="9A5F38E4C0044DC7BE31E95CA3998DE0"/>
                </w:placeholder>
                <w15:appearance w15:val="hidden"/>
                <w:text w:multiLine="1"/>
              </w:sdtPr>
              <w:sdtEndPr/>
              <w:sdtContent>
                <w:r w:rsidRPr="002A277C">
                  <w:rPr>
                    <w:rFonts w:ascii="Century Gothic" w:hAnsi="Century Gothic"/>
                    <w:b/>
                    <w:color w:val="auto"/>
                    <w:sz w:val="22"/>
                    <w:szCs w:val="22"/>
                  </w:rPr>
                  <w:br/>
                  <w:t>Charity No: 1197142</w:t>
                </w:r>
                <w:r w:rsidR="002A277C" w:rsidRPr="002A277C">
                  <w:rPr>
                    <w:rFonts w:ascii="Century Gothic" w:hAnsi="Century Gothic"/>
                    <w:b/>
                    <w:color w:val="auto"/>
                    <w:sz w:val="22"/>
                    <w:szCs w:val="22"/>
                  </w:rPr>
                  <w:br/>
                </w:r>
                <w:r w:rsidRPr="002A277C">
                  <w:rPr>
                    <w:rFonts w:ascii="Century Gothic" w:hAnsi="Century Gothic"/>
                    <w:b/>
                    <w:color w:val="auto"/>
                    <w:sz w:val="22"/>
                    <w:szCs w:val="22"/>
                  </w:rPr>
                  <w:t xml:space="preserve">Cheques payable to Wiltshire Federation </w:t>
                </w:r>
                <w:r w:rsidR="003B3957">
                  <w:rPr>
                    <w:rFonts w:ascii="Century Gothic" w:hAnsi="Century Gothic"/>
                    <w:b/>
                    <w:color w:val="auto"/>
                    <w:sz w:val="22"/>
                    <w:szCs w:val="22"/>
                  </w:rPr>
                  <w:t>o</w:t>
                </w:r>
                <w:r w:rsidRPr="002A277C">
                  <w:rPr>
                    <w:rFonts w:ascii="Century Gothic" w:hAnsi="Century Gothic"/>
                    <w:b/>
                    <w:color w:val="auto"/>
                    <w:sz w:val="22"/>
                    <w:szCs w:val="22"/>
                  </w:rPr>
                  <w:t>f WIs and posted to WI House</w:t>
                </w:r>
              </w:sdtContent>
            </w:sdt>
          </w:p>
        </w:tc>
      </w:tr>
      <w:tr w:rsidR="00B304E4" w:rsidRPr="000E455B" w14:paraId="37102180" w14:textId="77777777" w:rsidTr="00231428">
        <w:trPr>
          <w:trHeight w:val="325"/>
        </w:trPr>
        <w:tc>
          <w:tcPr>
            <w:tcW w:w="11106" w:type="dxa"/>
            <w:gridSpan w:val="4"/>
            <w:shd w:val="clear" w:color="auto" w:fill="4B651C" w:themeFill="accent2" w:themeFillShade="80"/>
          </w:tcPr>
          <w:p w14:paraId="5CB56C7F" w14:textId="01454EDC" w:rsidR="00B304E4" w:rsidRPr="00231428" w:rsidRDefault="00B304E4" w:rsidP="00B304E4">
            <w:pPr>
              <w:jc w:val="center"/>
              <w:rPr>
                <w:noProof/>
                <w:sz w:val="20"/>
                <w:szCs w:val="20"/>
              </w:rPr>
            </w:pPr>
            <w:r w:rsidRPr="0023142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Refunds will only be given if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the</w:t>
            </w:r>
            <w:r w:rsidRPr="0023142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Federation cancels or if you cancel before the course closing date</w:t>
            </w:r>
          </w:p>
        </w:tc>
      </w:tr>
    </w:tbl>
    <w:p w14:paraId="0EFD0A21" w14:textId="5B890E33" w:rsidR="0012339A" w:rsidRDefault="0012339A" w:rsidP="00AA4794">
      <w:pPr>
        <w:pStyle w:val="NoSpacing"/>
      </w:pPr>
    </w:p>
    <w:sectPr w:rsidR="0012339A" w:rsidSect="006B3D85">
      <w:pgSz w:w="12240" w:h="15840" w:code="1"/>
      <w:pgMar w:top="567" w:right="567" w:bottom="567" w:left="567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C89A9" w14:textId="77777777" w:rsidR="00B83D57" w:rsidRDefault="00B83D57" w:rsidP="005F5D5F">
      <w:pPr>
        <w:spacing w:after="0" w:line="240" w:lineRule="auto"/>
      </w:pPr>
      <w:r>
        <w:separator/>
      </w:r>
    </w:p>
  </w:endnote>
  <w:endnote w:type="continuationSeparator" w:id="0">
    <w:p w14:paraId="0F742858" w14:textId="77777777" w:rsidR="00B83D57" w:rsidRDefault="00B83D57" w:rsidP="005F5D5F">
      <w:pPr>
        <w:spacing w:after="0" w:line="240" w:lineRule="auto"/>
      </w:pPr>
      <w:r>
        <w:continuationSeparator/>
      </w:r>
    </w:p>
  </w:endnote>
  <w:endnote w:type="continuationNotice" w:id="1">
    <w:p w14:paraId="08E9CF75" w14:textId="77777777" w:rsidR="00B83D57" w:rsidRDefault="00B83D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ADB3A" w14:textId="77777777" w:rsidR="00B83D57" w:rsidRDefault="00B83D57" w:rsidP="005F5D5F">
      <w:pPr>
        <w:spacing w:after="0" w:line="240" w:lineRule="auto"/>
      </w:pPr>
      <w:r>
        <w:separator/>
      </w:r>
    </w:p>
  </w:footnote>
  <w:footnote w:type="continuationSeparator" w:id="0">
    <w:p w14:paraId="79BCB151" w14:textId="77777777" w:rsidR="00B83D57" w:rsidRDefault="00B83D57" w:rsidP="005F5D5F">
      <w:pPr>
        <w:spacing w:after="0" w:line="240" w:lineRule="auto"/>
      </w:pPr>
      <w:r>
        <w:continuationSeparator/>
      </w:r>
    </w:p>
  </w:footnote>
  <w:footnote w:type="continuationNotice" w:id="1">
    <w:p w14:paraId="1E97E17B" w14:textId="77777777" w:rsidR="00B83D57" w:rsidRDefault="00B83D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3838269">
    <w:abstractNumId w:val="9"/>
  </w:num>
  <w:num w:numId="2" w16cid:durableId="1864395319">
    <w:abstractNumId w:val="7"/>
  </w:num>
  <w:num w:numId="3" w16cid:durableId="845285901">
    <w:abstractNumId w:val="6"/>
  </w:num>
  <w:num w:numId="4" w16cid:durableId="1128861006">
    <w:abstractNumId w:val="5"/>
  </w:num>
  <w:num w:numId="5" w16cid:durableId="556471875">
    <w:abstractNumId w:val="4"/>
  </w:num>
  <w:num w:numId="6" w16cid:durableId="1492868916">
    <w:abstractNumId w:val="8"/>
  </w:num>
  <w:num w:numId="7" w16cid:durableId="1066949293">
    <w:abstractNumId w:val="3"/>
  </w:num>
  <w:num w:numId="8" w16cid:durableId="497885897">
    <w:abstractNumId w:val="2"/>
  </w:num>
  <w:num w:numId="9" w16cid:durableId="822893722">
    <w:abstractNumId w:val="1"/>
  </w:num>
  <w:num w:numId="10" w16cid:durableId="133361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B3"/>
    <w:rsid w:val="00012909"/>
    <w:rsid w:val="00014DF8"/>
    <w:rsid w:val="000168C0"/>
    <w:rsid w:val="00021824"/>
    <w:rsid w:val="00024D1F"/>
    <w:rsid w:val="00025714"/>
    <w:rsid w:val="00031C46"/>
    <w:rsid w:val="0003322E"/>
    <w:rsid w:val="00037254"/>
    <w:rsid w:val="000423A7"/>
    <w:rsid w:val="000427C6"/>
    <w:rsid w:val="00042968"/>
    <w:rsid w:val="00050F24"/>
    <w:rsid w:val="00057575"/>
    <w:rsid w:val="000637C1"/>
    <w:rsid w:val="00063FC2"/>
    <w:rsid w:val="00075F27"/>
    <w:rsid w:val="00076F31"/>
    <w:rsid w:val="000847E7"/>
    <w:rsid w:val="00092DB3"/>
    <w:rsid w:val="000A3961"/>
    <w:rsid w:val="000B0608"/>
    <w:rsid w:val="000B4C91"/>
    <w:rsid w:val="000E19C1"/>
    <w:rsid w:val="000E455B"/>
    <w:rsid w:val="000F19A3"/>
    <w:rsid w:val="001142FB"/>
    <w:rsid w:val="00114A18"/>
    <w:rsid w:val="00121F1A"/>
    <w:rsid w:val="001227E1"/>
    <w:rsid w:val="0012339A"/>
    <w:rsid w:val="0012774A"/>
    <w:rsid w:val="00143F0F"/>
    <w:rsid w:val="00152073"/>
    <w:rsid w:val="0016342E"/>
    <w:rsid w:val="00171CDD"/>
    <w:rsid w:val="00175521"/>
    <w:rsid w:val="0017696C"/>
    <w:rsid w:val="00180E8D"/>
    <w:rsid w:val="00181FB9"/>
    <w:rsid w:val="00193BF7"/>
    <w:rsid w:val="001A47F5"/>
    <w:rsid w:val="001B3F9D"/>
    <w:rsid w:val="0021513B"/>
    <w:rsid w:val="00224BD2"/>
    <w:rsid w:val="00231428"/>
    <w:rsid w:val="00231991"/>
    <w:rsid w:val="002378E0"/>
    <w:rsid w:val="00240439"/>
    <w:rsid w:val="00246EBF"/>
    <w:rsid w:val="00251739"/>
    <w:rsid w:val="002561CE"/>
    <w:rsid w:val="00257278"/>
    <w:rsid w:val="00261A78"/>
    <w:rsid w:val="00280BE2"/>
    <w:rsid w:val="00283317"/>
    <w:rsid w:val="00295BE7"/>
    <w:rsid w:val="0029702A"/>
    <w:rsid w:val="002A277C"/>
    <w:rsid w:val="002A294D"/>
    <w:rsid w:val="002A2D11"/>
    <w:rsid w:val="002C2595"/>
    <w:rsid w:val="002C4B23"/>
    <w:rsid w:val="002C513F"/>
    <w:rsid w:val="002D76CB"/>
    <w:rsid w:val="002E06D5"/>
    <w:rsid w:val="002F3C4A"/>
    <w:rsid w:val="002F6170"/>
    <w:rsid w:val="00336E20"/>
    <w:rsid w:val="00361BA1"/>
    <w:rsid w:val="00373063"/>
    <w:rsid w:val="003777EE"/>
    <w:rsid w:val="003904C8"/>
    <w:rsid w:val="003A6CE7"/>
    <w:rsid w:val="003A738A"/>
    <w:rsid w:val="003B3957"/>
    <w:rsid w:val="003B5A25"/>
    <w:rsid w:val="003B6A17"/>
    <w:rsid w:val="003D674D"/>
    <w:rsid w:val="003E092F"/>
    <w:rsid w:val="003E42B1"/>
    <w:rsid w:val="00411532"/>
    <w:rsid w:val="00417EBE"/>
    <w:rsid w:val="00427074"/>
    <w:rsid w:val="00434B86"/>
    <w:rsid w:val="00434E07"/>
    <w:rsid w:val="0043533E"/>
    <w:rsid w:val="00442374"/>
    <w:rsid w:val="004705DC"/>
    <w:rsid w:val="004752A2"/>
    <w:rsid w:val="0047558A"/>
    <w:rsid w:val="004939F7"/>
    <w:rsid w:val="00494740"/>
    <w:rsid w:val="00496D6D"/>
    <w:rsid w:val="00497090"/>
    <w:rsid w:val="004A2807"/>
    <w:rsid w:val="004A53D0"/>
    <w:rsid w:val="004B3420"/>
    <w:rsid w:val="004B3FC1"/>
    <w:rsid w:val="004C30A7"/>
    <w:rsid w:val="004C6985"/>
    <w:rsid w:val="004D0D9F"/>
    <w:rsid w:val="004D4000"/>
    <w:rsid w:val="005222EE"/>
    <w:rsid w:val="00533057"/>
    <w:rsid w:val="00534D20"/>
    <w:rsid w:val="00536CCC"/>
    <w:rsid w:val="00541BB3"/>
    <w:rsid w:val="00544732"/>
    <w:rsid w:val="00545E08"/>
    <w:rsid w:val="00555602"/>
    <w:rsid w:val="00570FE9"/>
    <w:rsid w:val="0057476B"/>
    <w:rsid w:val="00587F83"/>
    <w:rsid w:val="005A3425"/>
    <w:rsid w:val="005B47D8"/>
    <w:rsid w:val="005B4AE7"/>
    <w:rsid w:val="005B7C14"/>
    <w:rsid w:val="005C1FF7"/>
    <w:rsid w:val="005C383B"/>
    <w:rsid w:val="005C61E4"/>
    <w:rsid w:val="005C7BE0"/>
    <w:rsid w:val="005E6D50"/>
    <w:rsid w:val="005F4103"/>
    <w:rsid w:val="005F5D5F"/>
    <w:rsid w:val="00625E96"/>
    <w:rsid w:val="00633528"/>
    <w:rsid w:val="006359DD"/>
    <w:rsid w:val="00637D7D"/>
    <w:rsid w:val="00643A03"/>
    <w:rsid w:val="00645445"/>
    <w:rsid w:val="006543AD"/>
    <w:rsid w:val="00665AC0"/>
    <w:rsid w:val="00665EA1"/>
    <w:rsid w:val="00667B33"/>
    <w:rsid w:val="00667E17"/>
    <w:rsid w:val="00670CC5"/>
    <w:rsid w:val="006812B6"/>
    <w:rsid w:val="00682177"/>
    <w:rsid w:val="006849D4"/>
    <w:rsid w:val="00695DF3"/>
    <w:rsid w:val="0069697D"/>
    <w:rsid w:val="006B1809"/>
    <w:rsid w:val="006B3D85"/>
    <w:rsid w:val="006B7DF4"/>
    <w:rsid w:val="006C1884"/>
    <w:rsid w:val="006D7B57"/>
    <w:rsid w:val="006E5B0F"/>
    <w:rsid w:val="006E7E1A"/>
    <w:rsid w:val="0070542A"/>
    <w:rsid w:val="00705CA3"/>
    <w:rsid w:val="00706C33"/>
    <w:rsid w:val="00746C1D"/>
    <w:rsid w:val="00752AAB"/>
    <w:rsid w:val="00753224"/>
    <w:rsid w:val="00754D23"/>
    <w:rsid w:val="00763413"/>
    <w:rsid w:val="00764C99"/>
    <w:rsid w:val="0076791C"/>
    <w:rsid w:val="007806D5"/>
    <w:rsid w:val="00783298"/>
    <w:rsid w:val="00785164"/>
    <w:rsid w:val="0079199F"/>
    <w:rsid w:val="007A5247"/>
    <w:rsid w:val="007B5354"/>
    <w:rsid w:val="007B7233"/>
    <w:rsid w:val="007C0777"/>
    <w:rsid w:val="007C334F"/>
    <w:rsid w:val="007C58F0"/>
    <w:rsid w:val="007E1ED2"/>
    <w:rsid w:val="007E6FE3"/>
    <w:rsid w:val="007F4629"/>
    <w:rsid w:val="007F54E1"/>
    <w:rsid w:val="00803B5D"/>
    <w:rsid w:val="0081032F"/>
    <w:rsid w:val="00814957"/>
    <w:rsid w:val="0081644B"/>
    <w:rsid w:val="00821C81"/>
    <w:rsid w:val="00830FEF"/>
    <w:rsid w:val="00837654"/>
    <w:rsid w:val="008604D0"/>
    <w:rsid w:val="00880783"/>
    <w:rsid w:val="00882A7E"/>
    <w:rsid w:val="00885799"/>
    <w:rsid w:val="008A0BA1"/>
    <w:rsid w:val="008B1F9E"/>
    <w:rsid w:val="008B5772"/>
    <w:rsid w:val="008B696B"/>
    <w:rsid w:val="008C031F"/>
    <w:rsid w:val="008C138A"/>
    <w:rsid w:val="008C1756"/>
    <w:rsid w:val="008C6EC2"/>
    <w:rsid w:val="008D17FF"/>
    <w:rsid w:val="008E1D14"/>
    <w:rsid w:val="008F5729"/>
    <w:rsid w:val="008F5E81"/>
    <w:rsid w:val="008F6C52"/>
    <w:rsid w:val="00901E35"/>
    <w:rsid w:val="0090356C"/>
    <w:rsid w:val="00904A7B"/>
    <w:rsid w:val="009068C2"/>
    <w:rsid w:val="009141C6"/>
    <w:rsid w:val="00935418"/>
    <w:rsid w:val="00940FB4"/>
    <w:rsid w:val="00954576"/>
    <w:rsid w:val="00961C11"/>
    <w:rsid w:val="00962B48"/>
    <w:rsid w:val="00971CA5"/>
    <w:rsid w:val="00973797"/>
    <w:rsid w:val="009756A1"/>
    <w:rsid w:val="009853B8"/>
    <w:rsid w:val="00992008"/>
    <w:rsid w:val="009A3DF0"/>
    <w:rsid w:val="009C2956"/>
    <w:rsid w:val="009D4EFB"/>
    <w:rsid w:val="009E6093"/>
    <w:rsid w:val="009F4A5B"/>
    <w:rsid w:val="00A03450"/>
    <w:rsid w:val="00A10B90"/>
    <w:rsid w:val="00A21EC6"/>
    <w:rsid w:val="00A43EB6"/>
    <w:rsid w:val="00A45FCC"/>
    <w:rsid w:val="00A515DC"/>
    <w:rsid w:val="00A569A5"/>
    <w:rsid w:val="00A61F2E"/>
    <w:rsid w:val="00A64298"/>
    <w:rsid w:val="00A70D09"/>
    <w:rsid w:val="00A77AFB"/>
    <w:rsid w:val="00A9256A"/>
    <w:rsid w:val="00A97C88"/>
    <w:rsid w:val="00AA4794"/>
    <w:rsid w:val="00AB3068"/>
    <w:rsid w:val="00AB4BB1"/>
    <w:rsid w:val="00AB58F4"/>
    <w:rsid w:val="00AC78DF"/>
    <w:rsid w:val="00AD40E1"/>
    <w:rsid w:val="00AE3D3B"/>
    <w:rsid w:val="00AF0F96"/>
    <w:rsid w:val="00AF32DC"/>
    <w:rsid w:val="00AF42B4"/>
    <w:rsid w:val="00AF547A"/>
    <w:rsid w:val="00B1414F"/>
    <w:rsid w:val="00B22D00"/>
    <w:rsid w:val="00B25F18"/>
    <w:rsid w:val="00B304E4"/>
    <w:rsid w:val="00B33682"/>
    <w:rsid w:val="00B404D8"/>
    <w:rsid w:val="00B4068E"/>
    <w:rsid w:val="00B46A60"/>
    <w:rsid w:val="00B50DB1"/>
    <w:rsid w:val="00B52F53"/>
    <w:rsid w:val="00B6092F"/>
    <w:rsid w:val="00B64BB1"/>
    <w:rsid w:val="00B83541"/>
    <w:rsid w:val="00B83D57"/>
    <w:rsid w:val="00B90E77"/>
    <w:rsid w:val="00BA7AC1"/>
    <w:rsid w:val="00BC6ED1"/>
    <w:rsid w:val="00BD3B13"/>
    <w:rsid w:val="00BE34D0"/>
    <w:rsid w:val="00C1122E"/>
    <w:rsid w:val="00C21297"/>
    <w:rsid w:val="00C25A63"/>
    <w:rsid w:val="00C3452C"/>
    <w:rsid w:val="00C346BF"/>
    <w:rsid w:val="00C42EC1"/>
    <w:rsid w:val="00C4473A"/>
    <w:rsid w:val="00C44BA3"/>
    <w:rsid w:val="00C57F20"/>
    <w:rsid w:val="00C631F4"/>
    <w:rsid w:val="00C64A42"/>
    <w:rsid w:val="00C803C6"/>
    <w:rsid w:val="00C826E4"/>
    <w:rsid w:val="00C91FF3"/>
    <w:rsid w:val="00C921AD"/>
    <w:rsid w:val="00CB5994"/>
    <w:rsid w:val="00CC411F"/>
    <w:rsid w:val="00CC41B6"/>
    <w:rsid w:val="00CC484C"/>
    <w:rsid w:val="00CC750F"/>
    <w:rsid w:val="00CD2EA9"/>
    <w:rsid w:val="00CE4739"/>
    <w:rsid w:val="00CE7F25"/>
    <w:rsid w:val="00CF709C"/>
    <w:rsid w:val="00CF7D39"/>
    <w:rsid w:val="00D03AD1"/>
    <w:rsid w:val="00D06B0F"/>
    <w:rsid w:val="00D167B2"/>
    <w:rsid w:val="00D16845"/>
    <w:rsid w:val="00D20B4E"/>
    <w:rsid w:val="00D22B56"/>
    <w:rsid w:val="00D37B06"/>
    <w:rsid w:val="00D46885"/>
    <w:rsid w:val="00D51917"/>
    <w:rsid w:val="00D56FBE"/>
    <w:rsid w:val="00D710E5"/>
    <w:rsid w:val="00D751DD"/>
    <w:rsid w:val="00D75589"/>
    <w:rsid w:val="00D86242"/>
    <w:rsid w:val="00D9269E"/>
    <w:rsid w:val="00DC1696"/>
    <w:rsid w:val="00DC79C2"/>
    <w:rsid w:val="00DD0C7B"/>
    <w:rsid w:val="00DE048C"/>
    <w:rsid w:val="00DE6226"/>
    <w:rsid w:val="00E275CA"/>
    <w:rsid w:val="00E32305"/>
    <w:rsid w:val="00E354E6"/>
    <w:rsid w:val="00E3564F"/>
    <w:rsid w:val="00E535DD"/>
    <w:rsid w:val="00E678A8"/>
    <w:rsid w:val="00E73FF8"/>
    <w:rsid w:val="00E823BC"/>
    <w:rsid w:val="00E94313"/>
    <w:rsid w:val="00E96329"/>
    <w:rsid w:val="00EA5E0B"/>
    <w:rsid w:val="00EB21EC"/>
    <w:rsid w:val="00EB339D"/>
    <w:rsid w:val="00EC1838"/>
    <w:rsid w:val="00EE79A2"/>
    <w:rsid w:val="00EF44F8"/>
    <w:rsid w:val="00F04E93"/>
    <w:rsid w:val="00F2548A"/>
    <w:rsid w:val="00F26F57"/>
    <w:rsid w:val="00F37DF9"/>
    <w:rsid w:val="00F42A1B"/>
    <w:rsid w:val="00F70CAC"/>
    <w:rsid w:val="00F75673"/>
    <w:rsid w:val="00F83CE8"/>
    <w:rsid w:val="00F84CE5"/>
    <w:rsid w:val="00FA21D4"/>
    <w:rsid w:val="00FA5B11"/>
    <w:rsid w:val="00FB2003"/>
    <w:rsid w:val="00FB4F02"/>
    <w:rsid w:val="00FC3181"/>
    <w:rsid w:val="00FC60DB"/>
    <w:rsid w:val="00FE08BD"/>
    <w:rsid w:val="00FE63D8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932C11"/>
  <w15:chartTrackingRefBased/>
  <w15:docId w15:val="{76C0DEA7-AC47-4E12-9AB2-CEF62F55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B2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ybooking.com/uk/EVV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min@wiltshirewi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5F38E4C0044DC7BE31E95CA399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CECB-0650-4655-94BA-C3C1F91E1C34}"/>
      </w:docPartPr>
      <w:docPartBody>
        <w:p w:rsidR="004E732F" w:rsidRDefault="00E92DB9" w:rsidP="00E92DB9">
          <w:pPr>
            <w:pStyle w:val="9A5F38E4C0044DC7BE31E95CA3998DE0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D3"/>
    <w:rsid w:val="000A3961"/>
    <w:rsid w:val="000E3E52"/>
    <w:rsid w:val="00257278"/>
    <w:rsid w:val="002A2856"/>
    <w:rsid w:val="002F38E0"/>
    <w:rsid w:val="002F6170"/>
    <w:rsid w:val="00361BA1"/>
    <w:rsid w:val="00371375"/>
    <w:rsid w:val="00393947"/>
    <w:rsid w:val="004B3420"/>
    <w:rsid w:val="004E732F"/>
    <w:rsid w:val="00500749"/>
    <w:rsid w:val="00523D13"/>
    <w:rsid w:val="00594A4C"/>
    <w:rsid w:val="005B4AE7"/>
    <w:rsid w:val="00682177"/>
    <w:rsid w:val="00695DF3"/>
    <w:rsid w:val="006F72D3"/>
    <w:rsid w:val="00705CA3"/>
    <w:rsid w:val="00764C99"/>
    <w:rsid w:val="007A5247"/>
    <w:rsid w:val="007B7233"/>
    <w:rsid w:val="008974A1"/>
    <w:rsid w:val="008E1D14"/>
    <w:rsid w:val="009675F6"/>
    <w:rsid w:val="009C2956"/>
    <w:rsid w:val="009D343A"/>
    <w:rsid w:val="00A10B90"/>
    <w:rsid w:val="00A452D7"/>
    <w:rsid w:val="00B867A3"/>
    <w:rsid w:val="00C37409"/>
    <w:rsid w:val="00C4473A"/>
    <w:rsid w:val="00D2780D"/>
    <w:rsid w:val="00D51FC7"/>
    <w:rsid w:val="00D532B2"/>
    <w:rsid w:val="00D9269E"/>
    <w:rsid w:val="00E73FF8"/>
    <w:rsid w:val="00E8667F"/>
    <w:rsid w:val="00E92DB9"/>
    <w:rsid w:val="00EA472A"/>
    <w:rsid w:val="00F2346B"/>
    <w:rsid w:val="00F30654"/>
    <w:rsid w:val="00F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5F38E4C0044DC7BE31E95CA3998DE0">
    <w:name w:val="9A5F38E4C0044DC7BE31E95CA3998DE0"/>
    <w:rsid w:val="00E92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C59D5AB9C046903CBDC9FC89DBD2" ma:contentTypeVersion="6" ma:contentTypeDescription="Create a new document." ma:contentTypeScope="" ma:versionID="a147a6a5b96a8dba49f0f015e7a0a942">
  <xsd:schema xmlns:xsd="http://www.w3.org/2001/XMLSchema" xmlns:xs="http://www.w3.org/2001/XMLSchema" xmlns:p="http://schemas.microsoft.com/office/2006/metadata/properties" xmlns:ns2="ca07cc4d-7f10-4993-8339-c470fa1eea54" targetNamespace="http://schemas.microsoft.com/office/2006/metadata/properties" ma:root="true" ma:fieldsID="da8efe54b06888ee9753d126161a7462" ns2:_="">
    <xsd:import namespace="ca07cc4d-7f10-4993-8339-c470fa1ee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cc4d-7f10-4993-8339-c470fa1e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6A87E-720B-4B3F-B4C2-1047E32C30CD}">
  <ds:schemaRefs>
    <ds:schemaRef ds:uri="http://schemas.microsoft.com/office/2006/metadata/properties"/>
    <ds:schemaRef ds:uri="http://schemas.microsoft.com/office/infopath/2007/PartnerControls"/>
    <ds:schemaRef ds:uri="215740fd-dd45-4316-a2fe-bd3032807960"/>
    <ds:schemaRef ds:uri="2f52dcad-2714-4663-abf6-376917d1e674"/>
  </ds:schemaRefs>
</ds:datastoreItem>
</file>

<file path=customXml/itemProps2.xml><?xml version="1.0" encoding="utf-8"?>
<ds:datastoreItem xmlns:ds="http://schemas.openxmlformats.org/officeDocument/2006/customXml" ds:itemID="{BD429136-3C0F-47D5-9E3F-1E3E4618AD89}"/>
</file>

<file path=customXml/itemProps3.xml><?xml version="1.0" encoding="utf-8"?>
<ds:datastoreItem xmlns:ds="http://schemas.openxmlformats.org/officeDocument/2006/customXml" ds:itemID="{A294221E-6D36-4C5A-8320-7787C2384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Gillian Sheldrake</cp:lastModifiedBy>
  <cp:revision>2</cp:revision>
  <cp:lastPrinted>2025-04-22T10:30:00Z</cp:lastPrinted>
  <dcterms:created xsi:type="dcterms:W3CDTF">2025-05-13T12:56:00Z</dcterms:created>
  <dcterms:modified xsi:type="dcterms:W3CDTF">2025-05-13T12:56:00Z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0x010100667DC59D5AB9C046903CBDC9FC89DBD2</vt:lpwstr>
  </property>
  <property fmtid="{D5CDD505-2E9C-101B-9397-08002B2CF9AE}" pid="3" name="MediaServiceImageTags">
    <vt:lpwstr/>
  </property>
</Properties>
</file>