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630"/>
        <w:gridCol w:w="2913"/>
      </w:tblGrid>
      <w:tr w:rsidR="00ED51E8" w:rsidRPr="00806F05" w14:paraId="5C5BFEB8" w14:textId="77777777" w:rsidTr="00C20301">
        <w:trPr>
          <w:trHeight w:val="1077"/>
        </w:trPr>
        <w:tc>
          <w:tcPr>
            <w:tcW w:w="10773" w:type="dxa"/>
            <w:gridSpan w:val="3"/>
            <w:vAlign w:val="center"/>
          </w:tcPr>
          <w:p w14:paraId="503D57BE" w14:textId="5731BD7A" w:rsidR="00ED51E8" w:rsidRPr="0087016D" w:rsidRDefault="00ED51E8" w:rsidP="007F3395">
            <w:pPr>
              <w:jc w:val="center"/>
              <w:rPr>
                <w:b/>
                <w:bCs/>
                <w:color w:val="auto"/>
                <w:sz w:val="40"/>
                <w:szCs w:val="40"/>
              </w:rPr>
            </w:pPr>
            <w:r w:rsidRPr="00806F05"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  <w:t xml:space="preserve"> </w:t>
            </w:r>
            <w:r w:rsidR="00215683">
              <w:rPr>
                <w:noProof/>
              </w:rPr>
              <w:drawing>
                <wp:inline distT="0" distB="0" distL="0" distR="0" wp14:anchorId="2A3ED5F3" wp14:editId="2D6B57E9">
                  <wp:extent cx="3322320" cy="597177"/>
                  <wp:effectExtent l="0" t="0" r="0" b="0"/>
                  <wp:docPr id="331371589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71589" name="Picture 1" descr="A close 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638" cy="60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FA7" w:rsidRPr="00806F05" w14:paraId="2CA83DDF" w14:textId="77777777" w:rsidTr="001D191F">
        <w:trPr>
          <w:trHeight w:val="2895"/>
        </w:trPr>
        <w:tc>
          <w:tcPr>
            <w:tcW w:w="7230" w:type="dxa"/>
            <w:vMerge w:val="restart"/>
          </w:tcPr>
          <w:p w14:paraId="1B539C3C" w14:textId="7FA4270F" w:rsidR="00FF5FA7" w:rsidRPr="00806F05" w:rsidRDefault="007E0315" w:rsidP="0003322E">
            <w:pPr>
              <w:pStyle w:val="Title"/>
              <w:rPr>
                <w:rFonts w:ascii="Century Gothic" w:hAnsi="Century Gothic"/>
                <w:b/>
                <w:bCs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B3FD213" wp14:editId="0E9C49A2">
                  <wp:extent cx="4057650" cy="2732834"/>
                  <wp:effectExtent l="0" t="0" r="0" b="0"/>
                  <wp:docPr id="10626906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972" cy="274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B91AC" w14:textId="1F46634E" w:rsidR="00FF5FA7" w:rsidRPr="00806F05" w:rsidRDefault="00B02647" w:rsidP="00CE7F25">
            <w:pPr>
              <w:rPr>
                <w:rFonts w:ascii="Century Gothic" w:hAnsi="Century Gothic"/>
                <w:noProof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60"/>
                <w:szCs w:val="60"/>
              </w:rPr>
              <w:t xml:space="preserve">The History of </w:t>
            </w:r>
            <w:r w:rsidR="004A6AEC">
              <w:rPr>
                <w:rFonts w:ascii="Century Gothic" w:hAnsi="Century Gothic"/>
                <w:b/>
                <w:bCs/>
                <w:color w:val="auto"/>
                <w:sz w:val="60"/>
                <w:szCs w:val="60"/>
              </w:rPr>
              <w:t>Tudor Gingerbread</w:t>
            </w:r>
          </w:p>
        </w:tc>
        <w:tc>
          <w:tcPr>
            <w:tcW w:w="3543" w:type="dxa"/>
            <w:gridSpan w:val="2"/>
            <w:shd w:val="clear" w:color="auto" w:fill="7030A0"/>
            <w:vAlign w:val="center"/>
          </w:tcPr>
          <w:p w14:paraId="7C503904" w14:textId="007B0194" w:rsidR="00FF5FA7" w:rsidRPr="00806F05" w:rsidRDefault="001F2171" w:rsidP="003813A4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Wednesday 29</w:t>
            </w:r>
            <w:r w:rsidRPr="001F2171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October</w:t>
            </w:r>
            <w:r w:rsidR="00FF5FA7" w:rsidRPr="0043689E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</w:r>
            <w:r w:rsidR="0032740C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t>2.00pm – 4.00pm</w:t>
            </w:r>
            <w:r w:rsidR="003813A4">
              <w:rPr>
                <w:rFonts w:ascii="Century Gothic" w:hAnsi="Century Gothic"/>
                <w:b/>
                <w:bCs/>
                <w:color w:val="FFFFFF" w:themeColor="background1"/>
                <w:sz w:val="38"/>
                <w:szCs w:val="38"/>
              </w:rPr>
              <w:br/>
            </w:r>
            <w:r w:rsidR="0032740C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Kington </w:t>
            </w:r>
            <w:r w:rsidR="0009793D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Langley Village Hall, </w:t>
            </w:r>
            <w:r w:rsidR="005A53D0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Church Road</w:t>
            </w:r>
            <w:r w:rsidR="001A5103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SN15</w:t>
            </w:r>
            <w:r w:rsidR="005A53D0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5NJ</w:t>
            </w:r>
          </w:p>
        </w:tc>
      </w:tr>
      <w:tr w:rsidR="003813A4" w:rsidRPr="00806F05" w14:paraId="6D2DA20C" w14:textId="77777777" w:rsidTr="001D191F">
        <w:trPr>
          <w:trHeight w:val="1782"/>
        </w:trPr>
        <w:tc>
          <w:tcPr>
            <w:tcW w:w="7230" w:type="dxa"/>
            <w:vMerge/>
          </w:tcPr>
          <w:p w14:paraId="135D26A8" w14:textId="77777777" w:rsidR="003813A4" w:rsidRPr="00806F05" w:rsidRDefault="003813A4" w:rsidP="0003322E">
            <w:pPr>
              <w:pStyle w:val="Title"/>
              <w:rPr>
                <w:rFonts w:ascii="Century Gothic" w:eastAsia="Times New Roman" w:hAnsi="Century Gothic"/>
                <w:noProof/>
                <w:color w:val="666666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7030A0"/>
            <w:vAlign w:val="center"/>
          </w:tcPr>
          <w:p w14:paraId="77A0C189" w14:textId="7BF32204" w:rsidR="00AE09B7" w:rsidRPr="00E467EE" w:rsidRDefault="003813A4" w:rsidP="007F7206">
            <w:pPr>
              <w:spacing w:after="240"/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</w:pPr>
            <w:r w:rsidRPr="00E467EE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£</w:t>
            </w:r>
            <w:r w:rsidR="00656F60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15</w:t>
            </w:r>
            <w:r w:rsidRPr="00E467EE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.00 </w:t>
            </w:r>
            <w:r w:rsidR="00091BA6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per </w:t>
            </w:r>
            <w:r w:rsidR="00E529CB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person</w:t>
            </w:r>
            <w:r w:rsidR="00AE09B7" w:rsidRPr="00E467EE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br/>
              <w:t xml:space="preserve">Includes </w:t>
            </w:r>
            <w:r w:rsidR="00656F60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tea/coffee</w:t>
            </w:r>
            <w:r w:rsidR="00F5224D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br/>
              <w:t>Non-members welcome</w:t>
            </w:r>
          </w:p>
        </w:tc>
      </w:tr>
      <w:tr w:rsidR="003813A4" w:rsidRPr="00806F05" w14:paraId="1A4672DD" w14:textId="77777777" w:rsidTr="001D191F">
        <w:trPr>
          <w:trHeight w:val="1757"/>
        </w:trPr>
        <w:tc>
          <w:tcPr>
            <w:tcW w:w="7230" w:type="dxa"/>
            <w:vMerge w:val="restart"/>
          </w:tcPr>
          <w:p w14:paraId="6498809F" w14:textId="77777777" w:rsidR="00C5650C" w:rsidRPr="00C5650C" w:rsidRDefault="00C5650C" w:rsidP="00C5650C">
            <w:pPr>
              <w:spacing w:before="60" w:after="60"/>
              <w:rPr>
                <w:rFonts w:ascii="Century Gothic" w:hAnsi="Century Gothic" w:cs="Arial"/>
                <w:sz w:val="32"/>
                <w:lang w:val="en-GB"/>
              </w:rPr>
            </w:pPr>
            <w:r w:rsidRPr="00C5650C">
              <w:rPr>
                <w:rFonts w:ascii="Century Gothic" w:hAnsi="Century Gothic" w:cs="Arial"/>
                <w:b/>
                <w:bCs/>
                <w:sz w:val="32"/>
                <w:lang w:val="en-GB"/>
              </w:rPr>
              <w:t>Think you know gingerbread? Think again!</w:t>
            </w:r>
          </w:p>
          <w:p w14:paraId="498B3EFC" w14:textId="195DA424" w:rsidR="00C5650C" w:rsidRPr="00C5650C" w:rsidRDefault="00C5650C" w:rsidP="00C5650C">
            <w:pPr>
              <w:spacing w:before="60" w:after="60"/>
              <w:rPr>
                <w:rFonts w:ascii="Century Gothic" w:hAnsi="Century Gothic" w:cs="Arial"/>
                <w:sz w:val="32"/>
                <w:lang w:val="en-GB"/>
              </w:rPr>
            </w:pPr>
            <w:r w:rsidRPr="00C5650C">
              <w:rPr>
                <w:rFonts w:ascii="Century Gothic" w:hAnsi="Century Gothic" w:cs="Arial"/>
                <w:sz w:val="32"/>
                <w:lang w:val="en-GB"/>
              </w:rPr>
              <w:t>Back in Tudor times, gingerbread was a whole different treat—rich with exotic spices, pressed into elaborate mo</w:t>
            </w:r>
            <w:r w:rsidR="006E24EC">
              <w:rPr>
                <w:rFonts w:ascii="Century Gothic" w:hAnsi="Century Gothic" w:cs="Arial"/>
                <w:sz w:val="32"/>
                <w:lang w:val="en-GB"/>
              </w:rPr>
              <w:t>u</w:t>
            </w:r>
            <w:r w:rsidRPr="00C5650C">
              <w:rPr>
                <w:rFonts w:ascii="Century Gothic" w:hAnsi="Century Gothic" w:cs="Arial"/>
                <w:sz w:val="32"/>
                <w:lang w:val="en-GB"/>
              </w:rPr>
              <w:t>lds, and even believed to help with digestion.</w:t>
            </w:r>
          </w:p>
          <w:p w14:paraId="7DFC209C" w14:textId="74E51D97" w:rsidR="00C5650C" w:rsidRPr="00C5650C" w:rsidRDefault="00C5650C" w:rsidP="00C5650C">
            <w:pPr>
              <w:spacing w:before="60" w:after="60"/>
              <w:rPr>
                <w:rFonts w:ascii="Century Gothic" w:hAnsi="Century Gothic" w:cs="Arial"/>
                <w:sz w:val="32"/>
                <w:lang w:val="en-GB"/>
              </w:rPr>
            </w:pPr>
            <w:r w:rsidRPr="00C5650C">
              <w:rPr>
                <w:rFonts w:ascii="Century Gothic" w:hAnsi="Century Gothic" w:cs="Arial"/>
                <w:sz w:val="32"/>
                <w:lang w:val="en-GB"/>
              </w:rPr>
              <w:t xml:space="preserve">Step into the world of Queen Elizabeth I’s court as we explore </w:t>
            </w:r>
            <w:r w:rsidR="008B4E93">
              <w:rPr>
                <w:rFonts w:ascii="Century Gothic" w:hAnsi="Century Gothic" w:cs="Arial"/>
                <w:sz w:val="32"/>
                <w:lang w:val="en-GB"/>
              </w:rPr>
              <w:t>where</w:t>
            </w:r>
            <w:r w:rsidRPr="00C5650C">
              <w:rPr>
                <w:rFonts w:ascii="Century Gothic" w:hAnsi="Century Gothic" w:cs="Arial"/>
                <w:sz w:val="32"/>
                <w:lang w:val="en-GB"/>
              </w:rPr>
              <w:t xml:space="preserve"> the Tudor </w:t>
            </w:r>
            <w:r w:rsidR="00A01BB7">
              <w:rPr>
                <w:rFonts w:ascii="Century Gothic" w:hAnsi="Century Gothic" w:cs="Arial"/>
                <w:sz w:val="32"/>
                <w:lang w:val="en-GB"/>
              </w:rPr>
              <w:t>recipe</w:t>
            </w:r>
            <w:r w:rsidRPr="00C5650C">
              <w:rPr>
                <w:rFonts w:ascii="Century Gothic" w:hAnsi="Century Gothic" w:cs="Arial"/>
                <w:sz w:val="32"/>
                <w:lang w:val="en-GB"/>
              </w:rPr>
              <w:t xml:space="preserve"> </w:t>
            </w:r>
            <w:r w:rsidR="008B4E93">
              <w:rPr>
                <w:rFonts w:ascii="Century Gothic" w:hAnsi="Century Gothic" w:cs="Arial"/>
                <w:sz w:val="32"/>
                <w:lang w:val="en-GB"/>
              </w:rPr>
              <w:t>came from</w:t>
            </w:r>
            <w:r w:rsidRPr="00C5650C">
              <w:rPr>
                <w:rFonts w:ascii="Century Gothic" w:hAnsi="Century Gothic" w:cs="Arial"/>
                <w:sz w:val="32"/>
                <w:lang w:val="en-GB"/>
              </w:rPr>
              <w:t>.</w:t>
            </w:r>
          </w:p>
          <w:p w14:paraId="4C7C036C" w14:textId="039E3CFB" w:rsidR="00C5650C" w:rsidRPr="00C5650C" w:rsidRDefault="00C5650C" w:rsidP="00C5650C">
            <w:pPr>
              <w:spacing w:before="60" w:after="60"/>
              <w:rPr>
                <w:rFonts w:ascii="Century Gothic" w:hAnsi="Century Gothic" w:cs="Arial"/>
                <w:sz w:val="32"/>
                <w:lang w:val="en-GB"/>
              </w:rPr>
            </w:pPr>
            <w:r w:rsidRPr="00C5650C">
              <w:rPr>
                <w:rFonts w:ascii="Century Gothic" w:hAnsi="Century Gothic" w:cs="Arial"/>
                <w:sz w:val="32"/>
                <w:lang w:val="en-GB"/>
              </w:rPr>
              <w:t>Join us for a lively talk and a demonstration where we’ll show you how to bake the Tudor way—no time machine required!</w:t>
            </w:r>
          </w:p>
          <w:p w14:paraId="72E24159" w14:textId="2EB1371E" w:rsidR="003813A4" w:rsidRPr="00806F05" w:rsidRDefault="003813A4" w:rsidP="00ED7700">
            <w:pPr>
              <w:spacing w:before="60" w:after="60"/>
              <w:rPr>
                <w:rFonts w:ascii="Century Gothic" w:hAnsi="Century Gothic"/>
              </w:rPr>
            </w:pPr>
            <w:proofErr w:type="spellStart"/>
            <w:r w:rsidRPr="00806F05">
              <w:rPr>
                <w:rFonts w:ascii="Century Gothic" w:hAnsi="Century Gothic"/>
                <w:bCs/>
                <w:color w:val="auto"/>
                <w:sz w:val="28"/>
                <w:szCs w:val="28"/>
              </w:rPr>
              <w:t>TryBooking</w:t>
            </w:r>
            <w:proofErr w:type="spellEnd"/>
            <w:r w:rsidRPr="00806F05">
              <w:rPr>
                <w:rFonts w:ascii="Century Gothic" w:hAnsi="Century Gothic"/>
                <w:bCs/>
                <w:color w:val="auto"/>
                <w:sz w:val="28"/>
                <w:szCs w:val="28"/>
              </w:rPr>
              <w:t xml:space="preserve">: </w:t>
            </w:r>
            <w:hyperlink r:id="rId12" w:history="1">
              <w:r w:rsidR="00852EC2" w:rsidRPr="00632B8E">
                <w:rPr>
                  <w:rStyle w:val="Hyperlink"/>
                  <w:rFonts w:ascii="Century Gothic" w:hAnsi="Century Gothic"/>
                </w:rPr>
                <w:t>https://www.trybooking.com/uk/FCRL</w:t>
              </w:r>
            </w:hyperlink>
          </w:p>
        </w:tc>
        <w:tc>
          <w:tcPr>
            <w:tcW w:w="3543" w:type="dxa"/>
            <w:gridSpan w:val="2"/>
            <w:shd w:val="clear" w:color="auto" w:fill="7030A0"/>
            <w:vAlign w:val="center"/>
          </w:tcPr>
          <w:p w14:paraId="6CF1FB66" w14:textId="7F8FE1F2" w:rsidR="003813A4" w:rsidRPr="00E467EE" w:rsidRDefault="003813A4" w:rsidP="002378E0">
            <w:pPr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</w:pPr>
            <w:r w:rsidRPr="00E467EE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Closing Date: </w:t>
            </w:r>
            <w:r w:rsidR="00A671CD" w:rsidRPr="00E467EE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Tuesday </w:t>
            </w:r>
            <w:r w:rsidR="00296C6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21</w:t>
            </w:r>
            <w:r w:rsidR="00296C6A" w:rsidRPr="00296C6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st</w:t>
            </w:r>
            <w:r w:rsidR="00296C6A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 October</w:t>
            </w:r>
          </w:p>
        </w:tc>
      </w:tr>
      <w:tr w:rsidR="00114A18" w:rsidRPr="00806F05" w14:paraId="01B6FD43" w14:textId="77777777" w:rsidTr="001D191F">
        <w:trPr>
          <w:trHeight w:val="1491"/>
        </w:trPr>
        <w:tc>
          <w:tcPr>
            <w:tcW w:w="7230" w:type="dxa"/>
            <w:vMerge/>
          </w:tcPr>
          <w:p w14:paraId="64B9AE34" w14:textId="77777777" w:rsidR="00114A18" w:rsidRPr="00806F05" w:rsidRDefault="00114A18" w:rsidP="0017696C">
            <w:pPr>
              <w:rPr>
                <w:rFonts w:ascii="Century Gothic" w:hAnsi="Century Gothic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425CEB2D" w14:textId="05AD66B3" w:rsidR="00114A18" w:rsidRPr="00806F05" w:rsidRDefault="007B1D1D" w:rsidP="00B304E4">
            <w:pPr>
              <w:spacing w:before="60" w:after="60"/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8498B8C" wp14:editId="08AC754E">
                  <wp:extent cx="1652588" cy="1652588"/>
                  <wp:effectExtent l="0" t="0" r="5080" b="5080"/>
                  <wp:docPr id="251222879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22879" name="Picture 1" descr="A qr code on a white background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421" cy="165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FE9" w:rsidRPr="000E455B" w14:paraId="11426087" w14:textId="77777777" w:rsidTr="00746E3D">
        <w:trPr>
          <w:trHeight w:val="1474"/>
        </w:trPr>
        <w:tc>
          <w:tcPr>
            <w:tcW w:w="7860" w:type="dxa"/>
            <w:gridSpan w:val="2"/>
            <w:vMerge w:val="restart"/>
            <w:shd w:val="clear" w:color="auto" w:fill="4B651C" w:themeFill="accent2" w:themeFillShade="80"/>
          </w:tcPr>
          <w:p w14:paraId="032F4E89" w14:textId="5B0B5E75" w:rsidR="005A0FE9" w:rsidRPr="00E96329" w:rsidRDefault="005A0FE9" w:rsidP="00B36337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32"/>
                <w:szCs w:val="32"/>
              </w:rPr>
              <w:t>The following details must be emailed</w:t>
            </w:r>
            <w:r w:rsidR="00F74A17">
              <w:rPr>
                <w:rFonts w:ascii="Century Gothic" w:hAnsi="Century Gothic"/>
                <w:b/>
                <w:bCs/>
                <w:noProof/>
                <w:color w:val="FFFFFF" w:themeColor="background1"/>
                <w:sz w:val="32"/>
                <w:szCs w:val="32"/>
              </w:rPr>
              <w:t>/</w:t>
            </w: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32"/>
                <w:szCs w:val="32"/>
              </w:rPr>
              <w:t xml:space="preserve">posted to </w:t>
            </w:r>
            <w:hyperlink r:id="rId14">
              <w:r w:rsidRPr="1F833B49">
                <w:rPr>
                  <w:rStyle w:val="Hyperlink"/>
                  <w:rFonts w:ascii="Century Gothic" w:hAnsi="Century Gothic"/>
                  <w:b/>
                  <w:bCs/>
                  <w:noProof/>
                  <w:color w:val="FFFFFF" w:themeColor="background1"/>
                  <w:sz w:val="32"/>
                  <w:szCs w:val="32"/>
                </w:rPr>
                <w:t>admin@wiltshirewi.org.uk</w:t>
              </w:r>
            </w:hyperlink>
            <w:r w:rsidR="00F74A17">
              <w:t xml:space="preserve"> </w:t>
            </w:r>
            <w:r w:rsidR="00F74A17" w:rsidRPr="00F74A17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(unless using </w:t>
            </w:r>
            <w:proofErr w:type="spellStart"/>
            <w:r w:rsidR="00F74A17" w:rsidRPr="00F74A17">
              <w:rPr>
                <w:rFonts w:ascii="Century Gothic" w:hAnsi="Century Gothic"/>
                <w:b/>
                <w:bCs/>
                <w:color w:val="FFFFFF" w:themeColor="background1"/>
              </w:rPr>
              <w:t>TryBooking</w:t>
            </w:r>
            <w:proofErr w:type="spellEnd"/>
            <w:r w:rsidR="00F74A17">
              <w:rPr>
                <w:rFonts w:ascii="Century Gothic" w:hAnsi="Century Gothic"/>
                <w:b/>
                <w:bCs/>
                <w:color w:val="FFFFFF" w:themeColor="background1"/>
              </w:rPr>
              <w:t>)</w:t>
            </w:r>
            <w:r w:rsidR="00C743BE">
              <w:rPr>
                <w:rFonts w:ascii="Century Gothic" w:hAnsi="Century Gothic"/>
                <w:b/>
                <w:bCs/>
                <w:color w:val="FFFFFF" w:themeColor="background1"/>
              </w:rPr>
              <w:t>:</w:t>
            </w:r>
          </w:p>
          <w:p w14:paraId="037CB160" w14:textId="6E1DEF87" w:rsidR="005A0FE9" w:rsidRPr="004B3FC1" w:rsidRDefault="005A0FE9" w:rsidP="00B36337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WI Name</w:t>
            </w: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, </w:t>
            </w: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Contact Name &amp; email address</w:t>
            </w:r>
          </w:p>
          <w:p w14:paraId="61AD66DF" w14:textId="77777777" w:rsidR="005A0FE9" w:rsidRDefault="005A0FE9" w:rsidP="00B36337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Number of tickets Required</w:t>
            </w:r>
          </w:p>
          <w:p w14:paraId="31CEF63C" w14:textId="77777777" w:rsidR="00BA15FB" w:rsidRDefault="005A0FE9" w:rsidP="00B36337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Attendee</w:t>
            </w: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(s)</w:t>
            </w: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Names</w:t>
            </w:r>
          </w:p>
          <w:p w14:paraId="2A647167" w14:textId="2D3DAAD2" w:rsidR="005A0FE9" w:rsidRDefault="005A0FE9" w:rsidP="00B36337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1F833B49">
              <w:rPr>
                <w:rFonts w:ascii="Century Gothic" w:hAnsi="Century Gothic"/>
                <w:b/>
                <w:bCs/>
                <w:noProof/>
                <w:color w:val="FFFFFF" w:themeColor="background1"/>
                <w:sz w:val="28"/>
                <w:szCs w:val="28"/>
              </w:rPr>
              <w:t>Total amount due</w:t>
            </w:r>
          </w:p>
          <w:p w14:paraId="4BC94FED" w14:textId="106FD773" w:rsidR="005A0FE9" w:rsidRDefault="005A0FE9" w:rsidP="00B36337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</w:pPr>
            <w:r w:rsidRPr="00037254"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  <w:t xml:space="preserve">BACs Payments: (use ref: WI </w:t>
            </w:r>
            <w:r w:rsidR="003813A4"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  <w:t xml:space="preserve">&amp; </w:t>
            </w:r>
            <w:r w:rsidR="00296C6A"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  <w:t>GINGER</w:t>
            </w:r>
            <w:r w:rsidRPr="00037254">
              <w:rPr>
                <w:rFonts w:ascii="Century Gothic" w:hAnsi="Century Gothic"/>
                <w:b/>
                <w:bCs/>
                <w:noProof/>
                <w:color w:val="FFFFFF" w:themeColor="background1"/>
              </w:rPr>
              <w:t>)</w:t>
            </w:r>
          </w:p>
          <w:p w14:paraId="050C234C" w14:textId="1FD7C54C" w:rsidR="005A0FE9" w:rsidRPr="004C30A7" w:rsidRDefault="003813A4" w:rsidP="00B36337">
            <w:pPr>
              <w:spacing w:before="60" w:after="60"/>
            </w:pPr>
            <w:r w:rsidRPr="00806F0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Refunds will only be given if the Federation cancels or if you cancel before the closing date</w:t>
            </w:r>
          </w:p>
        </w:tc>
        <w:tc>
          <w:tcPr>
            <w:tcW w:w="2913" w:type="dxa"/>
            <w:vAlign w:val="center"/>
          </w:tcPr>
          <w:p w14:paraId="3DB2D92D" w14:textId="2D228F02" w:rsidR="005A0FE9" w:rsidRPr="003813A4" w:rsidRDefault="003813A4" w:rsidP="003813A4">
            <w:pPr>
              <w:jc w:val="right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BACs payments</w:t>
            </w:r>
            <w:r w:rsidRPr="003813A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</w:r>
            <w:r w:rsidRPr="003813A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Wiltshire Federation of WIs</w:t>
            </w:r>
            <w:r w:rsidRPr="003813A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  <w:t>Sort Code: 30 96 26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</w:r>
            <w:r w:rsidRPr="003813A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Account No: 79519268</w:t>
            </w:r>
            <w:r w:rsidRPr="003813A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  <w:t>Cheques payable to: Wiltshire Federation of WIs</w:t>
            </w:r>
          </w:p>
        </w:tc>
      </w:tr>
      <w:tr w:rsidR="00524C6A" w:rsidRPr="000E455B" w14:paraId="274681F7" w14:textId="77777777" w:rsidTr="00746E3D">
        <w:trPr>
          <w:trHeight w:val="1474"/>
        </w:trPr>
        <w:tc>
          <w:tcPr>
            <w:tcW w:w="7860" w:type="dxa"/>
            <w:gridSpan w:val="2"/>
            <w:vMerge/>
            <w:shd w:val="clear" w:color="auto" w:fill="4B651C" w:themeFill="accent2" w:themeFillShade="80"/>
          </w:tcPr>
          <w:p w14:paraId="45B25D17" w14:textId="77777777" w:rsidR="00524C6A" w:rsidRPr="1F833B49" w:rsidRDefault="00524C6A" w:rsidP="00524C6A">
            <w:pPr>
              <w:rPr>
                <w:rFonts w:ascii="Century Gothic" w:hAnsi="Century Gothic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14:paraId="6A4348BF" w14:textId="5A4F8322" w:rsidR="00524C6A" w:rsidRDefault="00746E3D" w:rsidP="00524C6A">
            <w:pPr>
              <w:jc w:val="right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and posted to:</w:t>
            </w:r>
            <w:r w:rsidR="00524C6A" w:rsidRPr="00C803C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  <w:t>WI House</w:t>
            </w:r>
          </w:p>
          <w:p w14:paraId="66AA1DCF" w14:textId="35CC2C4F" w:rsidR="00524C6A" w:rsidRPr="00C803C6" w:rsidRDefault="00524C6A" w:rsidP="00524C6A">
            <w:pPr>
              <w:jc w:val="right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C803C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17 Couch Lane</w:t>
            </w:r>
            <w:r w:rsidRPr="00C803C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  <w:t>Devizes SN10 1EB</w:t>
            </w:r>
            <w:sdt>
              <w:sdtPr>
                <w:rPr>
                  <w:rFonts w:ascii="Century Gothic" w:hAnsi="Century Gothic"/>
                  <w:b/>
                  <w:bCs/>
                  <w:color w:val="auto"/>
                  <w:sz w:val="20"/>
                  <w:szCs w:val="20"/>
                </w:rPr>
                <w:alias w:val="Enter street address, city, st zip code:"/>
                <w:tag w:val="Enter street address, city, st zip code:"/>
                <w:id w:val="1525442636"/>
                <w:placeholder>
                  <w:docPart w:val="B1AF1A5146A3406E94772B42090213F8"/>
                </w:placeholder>
                <w15:appearance w15:val="hidden"/>
                <w:text w:multiLine="1"/>
              </w:sdtPr>
              <w:sdtEndPr/>
              <w:sdtContent>
                <w:r w:rsidRPr="00C803C6">
                  <w:rPr>
                    <w:rFonts w:ascii="Century Gothic" w:hAnsi="Century Gothic"/>
                    <w:b/>
                    <w:bCs/>
                    <w:color w:val="auto"/>
                    <w:sz w:val="20"/>
                    <w:szCs w:val="20"/>
                  </w:rPr>
                  <w:br/>
                  <w:t>Charity No: 1197142</w:t>
                </w:r>
                <w:r>
                  <w:rPr>
                    <w:rFonts w:ascii="Century Gothic" w:hAnsi="Century Gothic"/>
                    <w:b/>
                    <w:bCs/>
                    <w:color w:val="auto"/>
                    <w:sz w:val="20"/>
                    <w:szCs w:val="20"/>
                  </w:rPr>
                  <w:br/>
                  <w:t>01380 739340</w:t>
                </w:r>
              </w:sdtContent>
            </w:sdt>
          </w:p>
        </w:tc>
      </w:tr>
    </w:tbl>
    <w:p w14:paraId="0EFD0A21" w14:textId="5B890E33" w:rsidR="0012339A" w:rsidRPr="00806F05" w:rsidRDefault="0012339A" w:rsidP="00AA4794">
      <w:pPr>
        <w:pStyle w:val="NoSpacing"/>
        <w:rPr>
          <w:rFonts w:ascii="Century Gothic" w:hAnsi="Century Gothic"/>
        </w:rPr>
      </w:pPr>
    </w:p>
    <w:sectPr w:rsidR="0012339A" w:rsidRPr="00806F05" w:rsidSect="00C625CA">
      <w:pgSz w:w="11906" w:h="16838" w:code="9"/>
      <w:pgMar w:top="567" w:right="567" w:bottom="567" w:left="567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D01FD" w14:textId="77777777" w:rsidR="00FD3187" w:rsidRDefault="00FD3187" w:rsidP="005F5D5F">
      <w:pPr>
        <w:spacing w:after="0" w:line="240" w:lineRule="auto"/>
      </w:pPr>
      <w:r>
        <w:separator/>
      </w:r>
    </w:p>
  </w:endnote>
  <w:endnote w:type="continuationSeparator" w:id="0">
    <w:p w14:paraId="6B6FF41D" w14:textId="77777777" w:rsidR="00FD3187" w:rsidRDefault="00FD3187" w:rsidP="005F5D5F">
      <w:pPr>
        <w:spacing w:after="0" w:line="240" w:lineRule="auto"/>
      </w:pPr>
      <w:r>
        <w:continuationSeparator/>
      </w:r>
    </w:p>
  </w:endnote>
  <w:endnote w:type="continuationNotice" w:id="1">
    <w:p w14:paraId="0F9F66DC" w14:textId="77777777" w:rsidR="00FD3187" w:rsidRDefault="00FD3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24B19" w14:textId="77777777" w:rsidR="00FD3187" w:rsidRDefault="00FD3187" w:rsidP="005F5D5F">
      <w:pPr>
        <w:spacing w:after="0" w:line="240" w:lineRule="auto"/>
      </w:pPr>
      <w:r>
        <w:separator/>
      </w:r>
    </w:p>
  </w:footnote>
  <w:footnote w:type="continuationSeparator" w:id="0">
    <w:p w14:paraId="41CC91E8" w14:textId="77777777" w:rsidR="00FD3187" w:rsidRDefault="00FD3187" w:rsidP="005F5D5F">
      <w:pPr>
        <w:spacing w:after="0" w:line="240" w:lineRule="auto"/>
      </w:pPr>
      <w:r>
        <w:continuationSeparator/>
      </w:r>
    </w:p>
  </w:footnote>
  <w:footnote w:type="continuationNotice" w:id="1">
    <w:p w14:paraId="6DBEA772" w14:textId="77777777" w:rsidR="00FD3187" w:rsidRDefault="00FD31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838269">
    <w:abstractNumId w:val="9"/>
  </w:num>
  <w:num w:numId="2" w16cid:durableId="1864395319">
    <w:abstractNumId w:val="7"/>
  </w:num>
  <w:num w:numId="3" w16cid:durableId="845285901">
    <w:abstractNumId w:val="6"/>
  </w:num>
  <w:num w:numId="4" w16cid:durableId="1128861006">
    <w:abstractNumId w:val="5"/>
  </w:num>
  <w:num w:numId="5" w16cid:durableId="556471875">
    <w:abstractNumId w:val="4"/>
  </w:num>
  <w:num w:numId="6" w16cid:durableId="1492868916">
    <w:abstractNumId w:val="8"/>
  </w:num>
  <w:num w:numId="7" w16cid:durableId="1066949293">
    <w:abstractNumId w:val="3"/>
  </w:num>
  <w:num w:numId="8" w16cid:durableId="497885897">
    <w:abstractNumId w:val="2"/>
  </w:num>
  <w:num w:numId="9" w16cid:durableId="822893722">
    <w:abstractNumId w:val="1"/>
  </w:num>
  <w:num w:numId="10" w16cid:durableId="13336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B3"/>
    <w:rsid w:val="00014DF8"/>
    <w:rsid w:val="000168C0"/>
    <w:rsid w:val="00021824"/>
    <w:rsid w:val="00024D1F"/>
    <w:rsid w:val="00024D98"/>
    <w:rsid w:val="00025714"/>
    <w:rsid w:val="00031C46"/>
    <w:rsid w:val="0003322E"/>
    <w:rsid w:val="00037254"/>
    <w:rsid w:val="000423A7"/>
    <w:rsid w:val="000427C6"/>
    <w:rsid w:val="00042968"/>
    <w:rsid w:val="00050F24"/>
    <w:rsid w:val="00057575"/>
    <w:rsid w:val="000637C1"/>
    <w:rsid w:val="0006466C"/>
    <w:rsid w:val="000738ED"/>
    <w:rsid w:val="00075F27"/>
    <w:rsid w:val="00076459"/>
    <w:rsid w:val="00076F31"/>
    <w:rsid w:val="000847E7"/>
    <w:rsid w:val="00091BA6"/>
    <w:rsid w:val="00092DB3"/>
    <w:rsid w:val="0009793D"/>
    <w:rsid w:val="000A3961"/>
    <w:rsid w:val="000B0608"/>
    <w:rsid w:val="000B4C91"/>
    <w:rsid w:val="000C498B"/>
    <w:rsid w:val="000E19C1"/>
    <w:rsid w:val="000E2E2A"/>
    <w:rsid w:val="000E455B"/>
    <w:rsid w:val="000F19A3"/>
    <w:rsid w:val="001142FB"/>
    <w:rsid w:val="00114A18"/>
    <w:rsid w:val="00121F1A"/>
    <w:rsid w:val="001227E1"/>
    <w:rsid w:val="0012339A"/>
    <w:rsid w:val="00143F0F"/>
    <w:rsid w:val="00152073"/>
    <w:rsid w:val="00152C0D"/>
    <w:rsid w:val="0016342E"/>
    <w:rsid w:val="00171CDD"/>
    <w:rsid w:val="00175521"/>
    <w:rsid w:val="0017696C"/>
    <w:rsid w:val="00180E8D"/>
    <w:rsid w:val="00181FB9"/>
    <w:rsid w:val="001913FD"/>
    <w:rsid w:val="00193BF7"/>
    <w:rsid w:val="001A47F5"/>
    <w:rsid w:val="001A5103"/>
    <w:rsid w:val="001B3F9D"/>
    <w:rsid w:val="001B423A"/>
    <w:rsid w:val="001D191F"/>
    <w:rsid w:val="001F2171"/>
    <w:rsid w:val="001F53E6"/>
    <w:rsid w:val="0021513B"/>
    <w:rsid w:val="00215683"/>
    <w:rsid w:val="00216E8A"/>
    <w:rsid w:val="00224BD2"/>
    <w:rsid w:val="00231428"/>
    <w:rsid w:val="00231991"/>
    <w:rsid w:val="002378E0"/>
    <w:rsid w:val="00240439"/>
    <w:rsid w:val="00246EBF"/>
    <w:rsid w:val="00251739"/>
    <w:rsid w:val="002561CE"/>
    <w:rsid w:val="00257278"/>
    <w:rsid w:val="00261A78"/>
    <w:rsid w:val="00261AFF"/>
    <w:rsid w:val="00280BE2"/>
    <w:rsid w:val="00283317"/>
    <w:rsid w:val="00295BE7"/>
    <w:rsid w:val="00296C6A"/>
    <w:rsid w:val="0029702A"/>
    <w:rsid w:val="002A277C"/>
    <w:rsid w:val="002A294D"/>
    <w:rsid w:val="002A2D11"/>
    <w:rsid w:val="002C2595"/>
    <w:rsid w:val="002C4B23"/>
    <w:rsid w:val="002C513F"/>
    <w:rsid w:val="002C580A"/>
    <w:rsid w:val="002C7E46"/>
    <w:rsid w:val="002D76CB"/>
    <w:rsid w:val="002E06D5"/>
    <w:rsid w:val="002E6DC3"/>
    <w:rsid w:val="002F03D8"/>
    <w:rsid w:val="002F3C4A"/>
    <w:rsid w:val="002F6170"/>
    <w:rsid w:val="00302DD2"/>
    <w:rsid w:val="0032740C"/>
    <w:rsid w:val="00336E20"/>
    <w:rsid w:val="00361BA1"/>
    <w:rsid w:val="00370671"/>
    <w:rsid w:val="00373063"/>
    <w:rsid w:val="003777EE"/>
    <w:rsid w:val="003813A4"/>
    <w:rsid w:val="00386C32"/>
    <w:rsid w:val="003904C8"/>
    <w:rsid w:val="003905B2"/>
    <w:rsid w:val="003A6CE7"/>
    <w:rsid w:val="003A738A"/>
    <w:rsid w:val="003B3957"/>
    <w:rsid w:val="003B5A25"/>
    <w:rsid w:val="003B6A17"/>
    <w:rsid w:val="003C50E2"/>
    <w:rsid w:val="003D674D"/>
    <w:rsid w:val="003D740B"/>
    <w:rsid w:val="003E092F"/>
    <w:rsid w:val="003E42B1"/>
    <w:rsid w:val="003F3FBC"/>
    <w:rsid w:val="003F405D"/>
    <w:rsid w:val="00411532"/>
    <w:rsid w:val="00417EBE"/>
    <w:rsid w:val="00425A8B"/>
    <w:rsid w:val="00427074"/>
    <w:rsid w:val="00434B86"/>
    <w:rsid w:val="00434E07"/>
    <w:rsid w:val="0043533E"/>
    <w:rsid w:val="0043689E"/>
    <w:rsid w:val="00442374"/>
    <w:rsid w:val="004428F9"/>
    <w:rsid w:val="00451CE7"/>
    <w:rsid w:val="004705DC"/>
    <w:rsid w:val="004719AD"/>
    <w:rsid w:val="004752A2"/>
    <w:rsid w:val="0047558A"/>
    <w:rsid w:val="004939F7"/>
    <w:rsid w:val="00494740"/>
    <w:rsid w:val="00496D6D"/>
    <w:rsid w:val="00497090"/>
    <w:rsid w:val="004A2807"/>
    <w:rsid w:val="004A3E10"/>
    <w:rsid w:val="004A53D0"/>
    <w:rsid w:val="004A6AEC"/>
    <w:rsid w:val="004B3420"/>
    <w:rsid w:val="004B3FC1"/>
    <w:rsid w:val="004C30A7"/>
    <w:rsid w:val="004C6985"/>
    <w:rsid w:val="004D0D9F"/>
    <w:rsid w:val="004D4000"/>
    <w:rsid w:val="00502E97"/>
    <w:rsid w:val="005222EE"/>
    <w:rsid w:val="00524C6A"/>
    <w:rsid w:val="00533057"/>
    <w:rsid w:val="00534D20"/>
    <w:rsid w:val="00536CCC"/>
    <w:rsid w:val="00540190"/>
    <w:rsid w:val="00541BB3"/>
    <w:rsid w:val="005440DB"/>
    <w:rsid w:val="00544732"/>
    <w:rsid w:val="00545E08"/>
    <w:rsid w:val="005519DB"/>
    <w:rsid w:val="00555602"/>
    <w:rsid w:val="00570FE9"/>
    <w:rsid w:val="0057476B"/>
    <w:rsid w:val="00587F83"/>
    <w:rsid w:val="005A0D0E"/>
    <w:rsid w:val="005A0FE9"/>
    <w:rsid w:val="005A2349"/>
    <w:rsid w:val="005A3425"/>
    <w:rsid w:val="005A53D0"/>
    <w:rsid w:val="005A72A9"/>
    <w:rsid w:val="005B47D8"/>
    <w:rsid w:val="005B4AE7"/>
    <w:rsid w:val="005B7C14"/>
    <w:rsid w:val="005C07EC"/>
    <w:rsid w:val="005C1FF7"/>
    <w:rsid w:val="005C61E4"/>
    <w:rsid w:val="005C7BE0"/>
    <w:rsid w:val="005D2F4D"/>
    <w:rsid w:val="005E6D50"/>
    <w:rsid w:val="005F4103"/>
    <w:rsid w:val="005F5D5F"/>
    <w:rsid w:val="00601DF8"/>
    <w:rsid w:val="00625E96"/>
    <w:rsid w:val="00633528"/>
    <w:rsid w:val="006359DD"/>
    <w:rsid w:val="00637D7D"/>
    <w:rsid w:val="00643A03"/>
    <w:rsid w:val="00645445"/>
    <w:rsid w:val="006543AD"/>
    <w:rsid w:val="00656F60"/>
    <w:rsid w:val="00665AC0"/>
    <w:rsid w:val="00665EA1"/>
    <w:rsid w:val="00667B33"/>
    <w:rsid w:val="00667E17"/>
    <w:rsid w:val="00670CC5"/>
    <w:rsid w:val="00675B65"/>
    <w:rsid w:val="006812B6"/>
    <w:rsid w:val="00682177"/>
    <w:rsid w:val="006849D4"/>
    <w:rsid w:val="00695DF3"/>
    <w:rsid w:val="0069697D"/>
    <w:rsid w:val="006B1809"/>
    <w:rsid w:val="006B3D85"/>
    <w:rsid w:val="006B7DF4"/>
    <w:rsid w:val="006C1884"/>
    <w:rsid w:val="006C251C"/>
    <w:rsid w:val="006D669D"/>
    <w:rsid w:val="006D7B57"/>
    <w:rsid w:val="006E24EC"/>
    <w:rsid w:val="006E5B0F"/>
    <w:rsid w:val="006E7E1A"/>
    <w:rsid w:val="0070542A"/>
    <w:rsid w:val="00705CA3"/>
    <w:rsid w:val="00706C33"/>
    <w:rsid w:val="00730CFB"/>
    <w:rsid w:val="00746C1D"/>
    <w:rsid w:val="00746E3D"/>
    <w:rsid w:val="00752AAB"/>
    <w:rsid w:val="00753224"/>
    <w:rsid w:val="00754D23"/>
    <w:rsid w:val="00763413"/>
    <w:rsid w:val="00764C99"/>
    <w:rsid w:val="0076791C"/>
    <w:rsid w:val="007806D5"/>
    <w:rsid w:val="00783298"/>
    <w:rsid w:val="0078351D"/>
    <w:rsid w:val="00785164"/>
    <w:rsid w:val="00790849"/>
    <w:rsid w:val="0079199F"/>
    <w:rsid w:val="00796788"/>
    <w:rsid w:val="007A5247"/>
    <w:rsid w:val="007B1D1D"/>
    <w:rsid w:val="007B3FCE"/>
    <w:rsid w:val="007B5354"/>
    <w:rsid w:val="007B63FD"/>
    <w:rsid w:val="007B7233"/>
    <w:rsid w:val="007C0777"/>
    <w:rsid w:val="007C334F"/>
    <w:rsid w:val="007C58F0"/>
    <w:rsid w:val="007C6ED2"/>
    <w:rsid w:val="007C7A34"/>
    <w:rsid w:val="007E0315"/>
    <w:rsid w:val="007E1ED2"/>
    <w:rsid w:val="007E6FE3"/>
    <w:rsid w:val="007F3395"/>
    <w:rsid w:val="007F4629"/>
    <w:rsid w:val="007F54E1"/>
    <w:rsid w:val="007F7206"/>
    <w:rsid w:val="00803B5D"/>
    <w:rsid w:val="00806F05"/>
    <w:rsid w:val="0081032F"/>
    <w:rsid w:val="00814957"/>
    <w:rsid w:val="0081644B"/>
    <w:rsid w:val="00817A08"/>
    <w:rsid w:val="00821C81"/>
    <w:rsid w:val="00830FEF"/>
    <w:rsid w:val="00837654"/>
    <w:rsid w:val="0084053D"/>
    <w:rsid w:val="00852A11"/>
    <w:rsid w:val="00852EC2"/>
    <w:rsid w:val="008604D0"/>
    <w:rsid w:val="0087016D"/>
    <w:rsid w:val="00880783"/>
    <w:rsid w:val="00882A7E"/>
    <w:rsid w:val="00885799"/>
    <w:rsid w:val="008864CE"/>
    <w:rsid w:val="008A0BA1"/>
    <w:rsid w:val="008B1F9E"/>
    <w:rsid w:val="008B453F"/>
    <w:rsid w:val="008B4E93"/>
    <w:rsid w:val="008B5772"/>
    <w:rsid w:val="008B696B"/>
    <w:rsid w:val="008B69C4"/>
    <w:rsid w:val="008B724B"/>
    <w:rsid w:val="008C031F"/>
    <w:rsid w:val="008C138A"/>
    <w:rsid w:val="008C1756"/>
    <w:rsid w:val="008C6EC2"/>
    <w:rsid w:val="008D17FF"/>
    <w:rsid w:val="008D50FD"/>
    <w:rsid w:val="008E1D14"/>
    <w:rsid w:val="008F5729"/>
    <w:rsid w:val="008F5E81"/>
    <w:rsid w:val="008F6C52"/>
    <w:rsid w:val="00901E35"/>
    <w:rsid w:val="0090356C"/>
    <w:rsid w:val="00904A7B"/>
    <w:rsid w:val="009068C2"/>
    <w:rsid w:val="00907F1F"/>
    <w:rsid w:val="009141C6"/>
    <w:rsid w:val="00914680"/>
    <w:rsid w:val="00922FC2"/>
    <w:rsid w:val="00935418"/>
    <w:rsid w:val="00940FB4"/>
    <w:rsid w:val="00954576"/>
    <w:rsid w:val="00961C11"/>
    <w:rsid w:val="00962B48"/>
    <w:rsid w:val="0097157D"/>
    <w:rsid w:val="00971CA5"/>
    <w:rsid w:val="00973797"/>
    <w:rsid w:val="009756A1"/>
    <w:rsid w:val="00984EBC"/>
    <w:rsid w:val="009853B8"/>
    <w:rsid w:val="00992008"/>
    <w:rsid w:val="009A3DF0"/>
    <w:rsid w:val="009A5FEC"/>
    <w:rsid w:val="009C2956"/>
    <w:rsid w:val="009D4EFB"/>
    <w:rsid w:val="009E6093"/>
    <w:rsid w:val="009F4A5B"/>
    <w:rsid w:val="00A01BB7"/>
    <w:rsid w:val="00A03450"/>
    <w:rsid w:val="00A10B90"/>
    <w:rsid w:val="00A21EC6"/>
    <w:rsid w:val="00A23994"/>
    <w:rsid w:val="00A303E3"/>
    <w:rsid w:val="00A35702"/>
    <w:rsid w:val="00A43EB6"/>
    <w:rsid w:val="00A45FCC"/>
    <w:rsid w:val="00A515DC"/>
    <w:rsid w:val="00A569A5"/>
    <w:rsid w:val="00A61F2E"/>
    <w:rsid w:val="00A64298"/>
    <w:rsid w:val="00A671CD"/>
    <w:rsid w:val="00A70D09"/>
    <w:rsid w:val="00A77AFB"/>
    <w:rsid w:val="00A811DD"/>
    <w:rsid w:val="00A8568B"/>
    <w:rsid w:val="00A9256A"/>
    <w:rsid w:val="00A97C88"/>
    <w:rsid w:val="00AA4794"/>
    <w:rsid w:val="00AB3068"/>
    <w:rsid w:val="00AB4BB1"/>
    <w:rsid w:val="00AB55DC"/>
    <w:rsid w:val="00AB58F4"/>
    <w:rsid w:val="00AC34B3"/>
    <w:rsid w:val="00AC78DF"/>
    <w:rsid w:val="00AD40E1"/>
    <w:rsid w:val="00AE09B7"/>
    <w:rsid w:val="00AE3D3B"/>
    <w:rsid w:val="00AE3FB5"/>
    <w:rsid w:val="00AF0F96"/>
    <w:rsid w:val="00AF32DC"/>
    <w:rsid w:val="00AF42B4"/>
    <w:rsid w:val="00AF547A"/>
    <w:rsid w:val="00AF57CA"/>
    <w:rsid w:val="00B01685"/>
    <w:rsid w:val="00B02647"/>
    <w:rsid w:val="00B1414F"/>
    <w:rsid w:val="00B22D00"/>
    <w:rsid w:val="00B25F18"/>
    <w:rsid w:val="00B304E4"/>
    <w:rsid w:val="00B33682"/>
    <w:rsid w:val="00B404D8"/>
    <w:rsid w:val="00B4068E"/>
    <w:rsid w:val="00B46A60"/>
    <w:rsid w:val="00B50DB1"/>
    <w:rsid w:val="00B51B84"/>
    <w:rsid w:val="00B52F53"/>
    <w:rsid w:val="00B6092F"/>
    <w:rsid w:val="00B64BB1"/>
    <w:rsid w:val="00B83541"/>
    <w:rsid w:val="00B90E77"/>
    <w:rsid w:val="00BA15FB"/>
    <w:rsid w:val="00BA779A"/>
    <w:rsid w:val="00BA7AC1"/>
    <w:rsid w:val="00BB710C"/>
    <w:rsid w:val="00BC6ED1"/>
    <w:rsid w:val="00BD3B13"/>
    <w:rsid w:val="00BE34D0"/>
    <w:rsid w:val="00C1122E"/>
    <w:rsid w:val="00C20301"/>
    <w:rsid w:val="00C21297"/>
    <w:rsid w:val="00C215A2"/>
    <w:rsid w:val="00C25A63"/>
    <w:rsid w:val="00C31F93"/>
    <w:rsid w:val="00C34244"/>
    <w:rsid w:val="00C3452C"/>
    <w:rsid w:val="00C346BF"/>
    <w:rsid w:val="00C42EC1"/>
    <w:rsid w:val="00C4473A"/>
    <w:rsid w:val="00C44BA3"/>
    <w:rsid w:val="00C5550A"/>
    <w:rsid w:val="00C5650C"/>
    <w:rsid w:val="00C57F20"/>
    <w:rsid w:val="00C625CA"/>
    <w:rsid w:val="00C631F4"/>
    <w:rsid w:val="00C64A42"/>
    <w:rsid w:val="00C743BE"/>
    <w:rsid w:val="00C803C6"/>
    <w:rsid w:val="00C826E4"/>
    <w:rsid w:val="00C91FF3"/>
    <w:rsid w:val="00C921AD"/>
    <w:rsid w:val="00CB19E3"/>
    <w:rsid w:val="00CB43DB"/>
    <w:rsid w:val="00CB5994"/>
    <w:rsid w:val="00CC411F"/>
    <w:rsid w:val="00CC41B6"/>
    <w:rsid w:val="00CC484C"/>
    <w:rsid w:val="00CC750F"/>
    <w:rsid w:val="00CD2EA9"/>
    <w:rsid w:val="00CE4739"/>
    <w:rsid w:val="00CE7F25"/>
    <w:rsid w:val="00CF709C"/>
    <w:rsid w:val="00CF7D39"/>
    <w:rsid w:val="00D03AD1"/>
    <w:rsid w:val="00D06B0F"/>
    <w:rsid w:val="00D129DE"/>
    <w:rsid w:val="00D157E1"/>
    <w:rsid w:val="00D167B2"/>
    <w:rsid w:val="00D16845"/>
    <w:rsid w:val="00D20B4E"/>
    <w:rsid w:val="00D229D6"/>
    <w:rsid w:val="00D22B56"/>
    <w:rsid w:val="00D37B06"/>
    <w:rsid w:val="00D37F8E"/>
    <w:rsid w:val="00D410A3"/>
    <w:rsid w:val="00D44CBB"/>
    <w:rsid w:val="00D46885"/>
    <w:rsid w:val="00D478EF"/>
    <w:rsid w:val="00D51917"/>
    <w:rsid w:val="00D5628F"/>
    <w:rsid w:val="00D56FBE"/>
    <w:rsid w:val="00D710E5"/>
    <w:rsid w:val="00D751DD"/>
    <w:rsid w:val="00D75589"/>
    <w:rsid w:val="00D8202C"/>
    <w:rsid w:val="00D86242"/>
    <w:rsid w:val="00D9269E"/>
    <w:rsid w:val="00D93C8E"/>
    <w:rsid w:val="00DA0931"/>
    <w:rsid w:val="00DB633F"/>
    <w:rsid w:val="00DC1696"/>
    <w:rsid w:val="00DC79C2"/>
    <w:rsid w:val="00DD0C7B"/>
    <w:rsid w:val="00DE048C"/>
    <w:rsid w:val="00DE6226"/>
    <w:rsid w:val="00E275CA"/>
    <w:rsid w:val="00E32305"/>
    <w:rsid w:val="00E354E6"/>
    <w:rsid w:val="00E3564F"/>
    <w:rsid w:val="00E467EE"/>
    <w:rsid w:val="00E529CB"/>
    <w:rsid w:val="00E535DD"/>
    <w:rsid w:val="00E678A8"/>
    <w:rsid w:val="00E73FF8"/>
    <w:rsid w:val="00E823BC"/>
    <w:rsid w:val="00E94313"/>
    <w:rsid w:val="00E96329"/>
    <w:rsid w:val="00EA5E0B"/>
    <w:rsid w:val="00EB21EC"/>
    <w:rsid w:val="00EB339D"/>
    <w:rsid w:val="00EC1838"/>
    <w:rsid w:val="00ED51E8"/>
    <w:rsid w:val="00ED7700"/>
    <w:rsid w:val="00EE0F27"/>
    <w:rsid w:val="00EE20FC"/>
    <w:rsid w:val="00EF44F8"/>
    <w:rsid w:val="00F04E93"/>
    <w:rsid w:val="00F2548A"/>
    <w:rsid w:val="00F25A60"/>
    <w:rsid w:val="00F26F57"/>
    <w:rsid w:val="00F35822"/>
    <w:rsid w:val="00F37DF9"/>
    <w:rsid w:val="00F42A1B"/>
    <w:rsid w:val="00F47532"/>
    <w:rsid w:val="00F4780D"/>
    <w:rsid w:val="00F5224D"/>
    <w:rsid w:val="00F70CAC"/>
    <w:rsid w:val="00F72582"/>
    <w:rsid w:val="00F74A17"/>
    <w:rsid w:val="00F75673"/>
    <w:rsid w:val="00F83CE8"/>
    <w:rsid w:val="00F84CE5"/>
    <w:rsid w:val="00F9327A"/>
    <w:rsid w:val="00FA21D4"/>
    <w:rsid w:val="00FA5849"/>
    <w:rsid w:val="00FA5B11"/>
    <w:rsid w:val="00FB2003"/>
    <w:rsid w:val="00FB4F02"/>
    <w:rsid w:val="00FC3181"/>
    <w:rsid w:val="00FC60DB"/>
    <w:rsid w:val="00FD3187"/>
    <w:rsid w:val="00FE08BD"/>
    <w:rsid w:val="00FE63D8"/>
    <w:rsid w:val="00FF5FA7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932C11"/>
  <w15:chartTrackingRefBased/>
  <w15:docId w15:val="{76C0DEA7-AC47-4E12-9AB2-CEF62F5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ybooking.com/uk/FCR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wiltshirew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AF1A5146A3406E94772B420902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E99C-30F6-4DF5-B3EB-A7562C31B47D}"/>
      </w:docPartPr>
      <w:docPartBody>
        <w:p w:rsidR="00596C13" w:rsidRDefault="007C1CC9" w:rsidP="007C1CC9">
          <w:pPr>
            <w:pStyle w:val="B1AF1A5146A3406E94772B42090213F8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3"/>
    <w:rsid w:val="000A3961"/>
    <w:rsid w:val="000E3E52"/>
    <w:rsid w:val="001B423A"/>
    <w:rsid w:val="00257278"/>
    <w:rsid w:val="0027638A"/>
    <w:rsid w:val="002A2856"/>
    <w:rsid w:val="002C580A"/>
    <w:rsid w:val="002F03D8"/>
    <w:rsid w:val="002F38E0"/>
    <w:rsid w:val="002F6170"/>
    <w:rsid w:val="00361BA1"/>
    <w:rsid w:val="00370671"/>
    <w:rsid w:val="00371375"/>
    <w:rsid w:val="00393947"/>
    <w:rsid w:val="003F3FBC"/>
    <w:rsid w:val="004A096F"/>
    <w:rsid w:val="004B3420"/>
    <w:rsid w:val="004E732F"/>
    <w:rsid w:val="004F4F27"/>
    <w:rsid w:val="00500749"/>
    <w:rsid w:val="00502E97"/>
    <w:rsid w:val="00594A4C"/>
    <w:rsid w:val="00596C13"/>
    <w:rsid w:val="005B1E1C"/>
    <w:rsid w:val="005B4AE7"/>
    <w:rsid w:val="005D44FA"/>
    <w:rsid w:val="0060306B"/>
    <w:rsid w:val="00634D56"/>
    <w:rsid w:val="00682177"/>
    <w:rsid w:val="00695DF3"/>
    <w:rsid w:val="006F72D3"/>
    <w:rsid w:val="00705CA3"/>
    <w:rsid w:val="00730CFB"/>
    <w:rsid w:val="00764C99"/>
    <w:rsid w:val="007A5247"/>
    <w:rsid w:val="007B7233"/>
    <w:rsid w:val="007C1CC9"/>
    <w:rsid w:val="008974A1"/>
    <w:rsid w:val="008B453F"/>
    <w:rsid w:val="008E1D14"/>
    <w:rsid w:val="00907F1F"/>
    <w:rsid w:val="00957940"/>
    <w:rsid w:val="009675F6"/>
    <w:rsid w:val="009C2956"/>
    <w:rsid w:val="009D343A"/>
    <w:rsid w:val="00A10B90"/>
    <w:rsid w:val="00A35702"/>
    <w:rsid w:val="00A452D7"/>
    <w:rsid w:val="00AF57CA"/>
    <w:rsid w:val="00B51B84"/>
    <w:rsid w:val="00B77E0E"/>
    <w:rsid w:val="00B867A3"/>
    <w:rsid w:val="00B95756"/>
    <w:rsid w:val="00BD5D04"/>
    <w:rsid w:val="00C37409"/>
    <w:rsid w:val="00C4473A"/>
    <w:rsid w:val="00D157E1"/>
    <w:rsid w:val="00D37F8E"/>
    <w:rsid w:val="00D478EF"/>
    <w:rsid w:val="00D51FC7"/>
    <w:rsid w:val="00D532B2"/>
    <w:rsid w:val="00D9269E"/>
    <w:rsid w:val="00DA6637"/>
    <w:rsid w:val="00E538B6"/>
    <w:rsid w:val="00E73FF8"/>
    <w:rsid w:val="00E8667F"/>
    <w:rsid w:val="00E92DB9"/>
    <w:rsid w:val="00EA472A"/>
    <w:rsid w:val="00F2346B"/>
    <w:rsid w:val="00F30654"/>
    <w:rsid w:val="00F72582"/>
    <w:rsid w:val="00F84CE5"/>
    <w:rsid w:val="00F9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F1A5146A3406E94772B42090213F8">
    <w:name w:val="B1AF1A5146A3406E94772B42090213F8"/>
    <w:rsid w:val="007C1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6A87E-720B-4B3F-B4C2-1047E32C30CD}">
  <ds:schemaRefs>
    <ds:schemaRef ds:uri="http://schemas.microsoft.com/office/2006/metadata/properties"/>
    <ds:schemaRef ds:uri="http://schemas.microsoft.com/office/infopath/2007/PartnerControls"/>
    <ds:schemaRef ds:uri="215740fd-dd45-4316-a2fe-bd3032807960"/>
    <ds:schemaRef ds:uri="2f52dcad-2714-4663-abf6-376917d1e674"/>
  </ds:schemaRefs>
</ds:datastoreItem>
</file>

<file path=customXml/itemProps2.xml><?xml version="1.0" encoding="utf-8"?>
<ds:datastoreItem xmlns:ds="http://schemas.openxmlformats.org/officeDocument/2006/customXml" ds:itemID="{447653CB-90A9-4BDB-B273-F63B0D8F8871}"/>
</file>

<file path=customXml/itemProps3.xml><?xml version="1.0" encoding="utf-8"?>
<ds:datastoreItem xmlns:ds="http://schemas.openxmlformats.org/officeDocument/2006/customXml" ds:itemID="{A294221E-6D36-4C5A-8320-7787C2384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2</cp:revision>
  <cp:lastPrinted>2025-04-22T10:30:00Z</cp:lastPrinted>
  <dcterms:created xsi:type="dcterms:W3CDTF">2025-07-21T12:16:00Z</dcterms:created>
  <dcterms:modified xsi:type="dcterms:W3CDTF">2025-07-21T12:16:00Z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0x010100667DC59D5AB9C046903CBDC9FC89DBD2</vt:lpwstr>
  </property>
  <property fmtid="{D5CDD505-2E9C-101B-9397-08002B2CF9AE}" pid="4" name="Order">
    <vt:r8>92100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